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975F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975F5" w:rsidRPr="009975F5">
          <w:rPr>
            <w:rStyle w:val="a9"/>
          </w:rPr>
          <w:t xml:space="preserve"> Муниципальное унитарное предприятие г. Новосибирска «ГОРВОДОКАНАЛ»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80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1"/>
        <w:gridCol w:w="3451"/>
        <w:gridCol w:w="2835"/>
        <w:gridCol w:w="1384"/>
        <w:gridCol w:w="1734"/>
        <w:gridCol w:w="1315"/>
      </w:tblGrid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063DF1" w:rsidRDefault="00F06152" w:rsidP="00125EE5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</w:t>
            </w:r>
            <w:r w:rsidRPr="00063DF1">
              <w:t>л</w:t>
            </w:r>
            <w:r w:rsidRPr="00063DF1">
              <w:t>нения</w:t>
            </w: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Структурные подразделения, привлека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1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4</w:t>
            </w: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  <w:r w:rsidRPr="00063DF1">
              <w:t>6</w:t>
            </w: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ВОДОСБЫТА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договоров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инспекторской раб</w:t>
            </w:r>
            <w:r>
              <w:rPr>
                <w:i/>
              </w:rPr>
              <w:t>о</w:t>
            </w:r>
            <w:r>
              <w:rPr>
                <w:i/>
              </w:rPr>
              <w:t>те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сточных вод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населением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по приему документов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по расчетам и начисл</w:t>
            </w:r>
            <w:r>
              <w:rPr>
                <w:i/>
              </w:rPr>
              <w:t>е</w:t>
            </w:r>
            <w:r>
              <w:rPr>
                <w:i/>
              </w:rPr>
              <w:t>ниям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экономической работе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Техническая группа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Pr="00063DF1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Pr="00063DF1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213.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АВТОТРАНСПОРТНОЕ Х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ЗЯЙСТВО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Водители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Автоколонна № 1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035. Водитель автомобиля (А</w:t>
            </w:r>
            <w:r>
              <w:t>в</w:t>
            </w:r>
            <w:r>
              <w:t>томобиль ГАЗ 3307 КО 503 гос.№ 99-39 нбч)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036. Водитель автомобиля (А</w:t>
            </w:r>
            <w:r>
              <w:t>в</w:t>
            </w:r>
            <w:r>
              <w:t>томобиль ЗИЛ 433362 КО 520 гос.№ к 124 ек)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037. Водитель автомобиля (А</w:t>
            </w:r>
            <w:r>
              <w:t>в</w:t>
            </w:r>
            <w:r>
              <w:t>томобиль ЗИЛ 433362 КО 520 гос.№ к 150 ек)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038. Водитель автомобиля (А</w:t>
            </w:r>
            <w:r>
              <w:t>в</w:t>
            </w:r>
            <w:r>
              <w:t>томобиль ЗИЛ 433362 КО 510 гос.№ е 460 ро)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039. Водитель автомобиля (А</w:t>
            </w:r>
            <w:r>
              <w:t>в</w:t>
            </w:r>
            <w:r>
              <w:t>томобиль ЗИЛ 433362 КО 510 гос.№ к 883 тн)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040. Водитель автомобиля (А</w:t>
            </w:r>
            <w:r>
              <w:t>в</w:t>
            </w:r>
            <w:r>
              <w:t>томобиль ЗИЛ 433362 КО 510 гос.№ е 322 со)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041. Водитель автомобиля (А</w:t>
            </w:r>
            <w:r>
              <w:t>в</w:t>
            </w:r>
            <w:r>
              <w:t>томобиль ЗИЛ 433362 КО 510 гос.№ м 860 мх)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Водитель автомобиля (А</w:t>
            </w:r>
            <w:r>
              <w:t>в</w:t>
            </w:r>
            <w:r>
              <w:t>томобиль КАМАЗ 65115 КО 507 АМ  гос.№ р 951 ма)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043. Водитель автомобиля (А</w:t>
            </w:r>
            <w:r>
              <w:t>в</w:t>
            </w:r>
            <w:r>
              <w:t>томобиль КАМАЗ 65115 КО 507 АМ гос.№ с 278 ао)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044. Водитель автомобиля (А</w:t>
            </w:r>
            <w:r>
              <w:t>в</w:t>
            </w:r>
            <w:r>
              <w:t>томобиль КАМАЗ 65115 КО 507 АМ гос.№ е 135 се)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045. Водитель автомобиля (А</w:t>
            </w:r>
            <w:r>
              <w:t>в</w:t>
            </w:r>
            <w:r>
              <w:t>томобиль КАМАЗ 65115 КО 507 АМ гос.№ е 416 ев)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046. Водитель автомобиля (А</w:t>
            </w:r>
            <w:r>
              <w:t>в</w:t>
            </w:r>
            <w:r>
              <w:t>томобиль КАМАЗ 53215 КО 507 гос.№ т 095 хх)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047. Водитель автомобиля (А</w:t>
            </w:r>
            <w:r>
              <w:t>в</w:t>
            </w:r>
            <w:r>
              <w:t>томобиль КАМАЗ 53215 КО 507  гос.№ м 710 ое)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048. Водитель автомобиля (А</w:t>
            </w:r>
            <w:r>
              <w:t>в</w:t>
            </w:r>
            <w:r>
              <w:t>томобиль КАМАЗ 53215 КО 505 гос.№ р 431 ка)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049. Водитель автомобиля (А</w:t>
            </w:r>
            <w:r>
              <w:t>в</w:t>
            </w:r>
            <w:r>
              <w:t>томобиль КАМАЗ 53212 КО 512 гос. № а 824 уе)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050. Водитель автомобиля (А</w:t>
            </w:r>
            <w:r>
              <w:t>в</w:t>
            </w:r>
            <w:r>
              <w:t>томобиль КАМАЗ 53213 КО 512 гос. № т 194 тм)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051. Водитель автомобиля (А</w:t>
            </w:r>
            <w:r>
              <w:t>в</w:t>
            </w:r>
            <w:r>
              <w:t>томобиль КАМАЗ 53215 КО 512 гос. № в 458 сн)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052. Водитель автомобиля (А</w:t>
            </w:r>
            <w:r>
              <w:t>в</w:t>
            </w:r>
            <w:r>
              <w:t>томобиль КАМАЗ 53215 КО 512 гос.№ в 335 ек)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053. Водитель автомобиля (А</w:t>
            </w:r>
            <w:r>
              <w:t>в</w:t>
            </w:r>
            <w:r>
              <w:t>томобиль КАМАЗ 53215 КО 512 гос.№ м 859 мх)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054. Водитель автомобиля (А</w:t>
            </w:r>
            <w:r>
              <w:t>в</w:t>
            </w:r>
            <w:r>
              <w:t>томобиль КАМАЗ 65115 ДКТ 275 гос.№ е 561 се)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055. Водитель автомобиля (Автомобиль КАМАЗ 797912 ДКТ 285 гос.№ а 547 вм)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056. Водитель автомобиля (Автомобиль ГАЗ 2834 F3 ФУРГОН гос.№ р 973 ма)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057. Водитель автомобиля (Автомобиль ГАЗ 278449 ФУРГОН гос.№ у 940 ут)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058. Водитель автомобиля (Автомобиль ГАЗ 332511 ФУРГОН гос.№ в 037 мв)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059. Водитель автомобиля (Автомобиль ГАЗ 332511 ФУРГОН гос.№ е 787 ем)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060. Водитель автомобиля (Автомобиль ГАЗ 33081 гос.№ а 162 мт)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063. Водитель автомобиля (Автомобиль ГАЗ 330273 с гр</w:t>
            </w:r>
            <w:r>
              <w:t>у</w:t>
            </w:r>
            <w:r>
              <w:t>зовой плтаформой  гос.№ е 922 вв)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064. Водитель автомобиля (Автомобиль ЗИЛ 433362 ФУРГОН гос.№ с016 ус)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065. Водитель автомобиля (Автомобиль ЗИЛ 433362 ФУРГОН гос.№ с 017 ус)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066. Водитель автомобиля (Автомобиль ЗИЛ 43362 ФУ</w:t>
            </w:r>
            <w:r>
              <w:t>Р</w:t>
            </w:r>
            <w:r>
              <w:lastRenderedPageBreak/>
              <w:t>ГОН гос.№ к 051 ау)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Вибрация(общ): Организовать р</w:t>
            </w:r>
            <w:r>
              <w:t>а</w:t>
            </w:r>
            <w:r>
              <w:lastRenderedPageBreak/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067. Водитель автомобиля (Автомобиль ЗИЛ 43362 ФУ</w:t>
            </w:r>
            <w:r>
              <w:t>Р</w:t>
            </w:r>
            <w:r>
              <w:t>ГОН гос.№ к 055 ау)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068. Водитель автомобиля (Автомобиль ЗИЛ 43362 ФУ</w:t>
            </w:r>
            <w:r>
              <w:t>Р</w:t>
            </w:r>
            <w:r>
              <w:t>ГОН гос.№ к 057 ау)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069. Водитель автомобиля (Автомобиль ЗИЛ 43362 ФУ</w:t>
            </w:r>
            <w:r>
              <w:t>Р</w:t>
            </w:r>
            <w:r>
              <w:t>ГОН гос.№ к 056 ау)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070. Водитель автомобиля (Автомобиль ЗИЛ 433362 ФУРГОН гос.№ у 989 кв)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Водитель автомобиля (Автомобиль ЗИЛ 43362 ФУ</w:t>
            </w:r>
            <w:r>
              <w:t>Р</w:t>
            </w:r>
            <w:r>
              <w:t>ГОН гос.№ с 283 ао)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072. Водитель автомобиля (Автомобиль ЗИЛ 433362 ФУРГОН гос.№ у 950 кв)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Водитель автомобиля (Автомобиль КАМАЗ - 797920 (ДКТ-410) специальный фургон  гос.№ а 016 хм)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Водитель автомобиля (Автомобиль КАМАЗ - 797920 (ДКТ-410) специальный фургон гос.№ а 019 хм)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Водитель автомобиля (Автомобиль КАМАЗ - 797920 (ДКТ-410) специальный фургон гос.№ а 067 ув)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076. Водитель автомобиля (Автомобиль КАМАЗ - 797919 (ДКТ-410) специальный фургон гос.№ е 763 нх)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077. Водитель автомобиля (Автомобиль КАМАЗ - 797919 (ДКТ-410) специальный фургон гос.№ е 765 нх)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078. Водитель автомобиля (Автомобиль КАМАЗ - 797919 (ДКТ-410) специальный фургон гос.№ е 772 нх)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079. Водитель автомобиля (Автомобиль КАМАЗ - 797919 (ДКТ-410) специальный фургон гос.№ е 925 нх)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080. Водитель автомобиля (А</w:t>
            </w:r>
            <w:r>
              <w:t>в</w:t>
            </w:r>
            <w:r>
              <w:t>томобиль КАМАЗ 43502-45 фургон гос.№ е 217 ор)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081. Водитель автомобиля (А</w:t>
            </w:r>
            <w:r>
              <w:t>в</w:t>
            </w:r>
            <w:r>
              <w:t>томобиль КАМАЗ 43502-45 фургон гос.№ е 261 ор)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082. Водитель автомобиля (Автомобиль ЗИЛ 131 ФУ</w:t>
            </w:r>
            <w:r>
              <w:t>Р</w:t>
            </w:r>
            <w:r>
              <w:t>ГОН гос.№ с 254 хх)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083. Водитель автомобиля (Автомобиль ЗИЛ 131 ФУ</w:t>
            </w:r>
            <w:r>
              <w:t>Р</w:t>
            </w:r>
            <w:r>
              <w:t>ГОН гос.№ т 269 вн)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084. Водитель автомобиля (Автомобиль ЗИЛ 131 спец</w:t>
            </w:r>
            <w:r>
              <w:t>и</w:t>
            </w:r>
            <w:r>
              <w:t>альный гос.№ а 622 хм)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085. Водитель автомобиля (Автомобиль ЗИЛ 130 автоци</w:t>
            </w:r>
            <w:r>
              <w:t>с</w:t>
            </w:r>
            <w:r>
              <w:t>терна гос.№ о 835 рн)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086. Водитель автомобиля (Автомобиль ЗИЛ 433362 авт</w:t>
            </w:r>
            <w:r>
              <w:t>о</w:t>
            </w:r>
            <w:r>
              <w:t>ци</w:t>
            </w:r>
            <w:r>
              <w:t>с</w:t>
            </w:r>
            <w:r>
              <w:t>терна гос.№ е 197 ак)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087. Водитель автомобиля (Автомобиль ЗИЛ 433362 авт</w:t>
            </w:r>
            <w:r>
              <w:t>о</w:t>
            </w:r>
            <w:r>
              <w:lastRenderedPageBreak/>
              <w:t>ци</w:t>
            </w:r>
            <w:r>
              <w:t>с</w:t>
            </w:r>
            <w:r>
              <w:t>терна гос.№ н 244 ем)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Вибрация(общ): Организовать р</w:t>
            </w:r>
            <w:r>
              <w:t>а</w:t>
            </w:r>
            <w:r>
              <w:lastRenderedPageBreak/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088. Водитель автомобиля (А</w:t>
            </w:r>
            <w:r>
              <w:t>в</w:t>
            </w:r>
            <w:r>
              <w:t>томобиль КАМАЗ 65116 гос.№ х 637 рт)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089. Водитель автомобиля (А</w:t>
            </w:r>
            <w:r>
              <w:t>в</w:t>
            </w:r>
            <w:r>
              <w:t>томобиль КАМАЗ 54115 гос.№ о596 ур)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090. Водитель автомобиля (А</w:t>
            </w:r>
            <w:r>
              <w:t>в</w:t>
            </w:r>
            <w:r>
              <w:t>томобиль КРАЗ 64431 тягач седельный гос.№ т 637 кк)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091. Водитель автомобиля (А</w:t>
            </w:r>
            <w:r>
              <w:t>в</w:t>
            </w:r>
            <w:r>
              <w:t>томобиль КАМАЗ-5511 СБ 92 Миксер г/н  Е 134 АК)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093. Водитель автомобиля (А</w:t>
            </w:r>
            <w:r>
              <w:t>в</w:t>
            </w:r>
            <w:r>
              <w:t>томобиль) (Подменный)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Автоколонна № 2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094. Водитель автомобиля (Автомобиль ГАЗ-33021 борт</w:t>
            </w:r>
            <w:r>
              <w:t>о</w:t>
            </w:r>
            <w:r>
              <w:t>вой г/н А 559 ХЕ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095. Водитель автомобиля (Автомобиль ГАЗ-3307 борт</w:t>
            </w:r>
            <w:r>
              <w:t>о</w:t>
            </w:r>
            <w:r>
              <w:t>вой г/н К 305 АХ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096. Водитель автомобиля (Автомобиль ЗИЛ-130 борт</w:t>
            </w:r>
            <w:r>
              <w:t>о</w:t>
            </w:r>
            <w:r>
              <w:t>вой г/н   Е 075 ТХ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097. Водитель автомобиля (Автомобиль ЗИЛ-433110 бо</w:t>
            </w:r>
            <w:r>
              <w:t>р</w:t>
            </w:r>
            <w:r>
              <w:t>товой г\н Р 455 СХ 54 )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098. Водитель автомобиля (Автомобиль ЗИЛ-433360 бо</w:t>
            </w:r>
            <w:r>
              <w:t>р</w:t>
            </w:r>
            <w:r>
              <w:t>товой г/н В 627 ВМ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099. Водитель автомобиля (Автомобиль ЗИЛ-4331 борт</w:t>
            </w:r>
            <w:r>
              <w:t>о</w:t>
            </w:r>
            <w:r>
              <w:t>вой г/н А 368 НВ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100. Водитель автомобиля (А</w:t>
            </w:r>
            <w:r>
              <w:t>в</w:t>
            </w:r>
            <w:r>
              <w:t>томобиль КАМАЗ-43253-Н3 бортовой г/н А 488 АН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101. Водитель автомобиля (А</w:t>
            </w:r>
            <w:r>
              <w:t>в</w:t>
            </w:r>
            <w:r>
              <w:t>томобиль КАМАЗ-43118-10 бортовой г/н Х986 РТ 54)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102. Водитель автомобиля (А</w:t>
            </w:r>
            <w:r>
              <w:t>в</w:t>
            </w:r>
            <w:r>
              <w:t>томобиль КАМАЗ-533120 тягач-платформа г/н А 460 ТА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103. Водитель автомобиля (А</w:t>
            </w:r>
            <w:r>
              <w:t>в</w:t>
            </w:r>
            <w:r>
              <w:t>томобиль КАМАЗ-53215-15 бортовой г/н  А 382 ОУ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105. Водитель автомобиля (Автомобиль ЗИЛ-45085 сам</w:t>
            </w:r>
            <w:r>
              <w:t>о</w:t>
            </w:r>
            <w:r>
              <w:t>свал г/н С 921 ОТ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106. Водитель автомобиля (Автомобиль ЗИЛ-45085 сам</w:t>
            </w:r>
            <w:r>
              <w:t>о</w:t>
            </w:r>
            <w:r>
              <w:t>свал г/н К 109 ЕК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107. Водитель автомобиля (А</w:t>
            </w:r>
            <w:r>
              <w:t>в</w:t>
            </w:r>
            <w:r>
              <w:t>томобиль КАМАЗ-55111 сам</w:t>
            </w:r>
            <w:r>
              <w:t>о</w:t>
            </w:r>
            <w:r>
              <w:t>свал г/н  Т 377 ХХ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108. Водитель автомобиля (А</w:t>
            </w:r>
            <w:r>
              <w:t>в</w:t>
            </w:r>
            <w:r>
              <w:t>томобиль КАМАЗ-65115-N3 самосвал г/н  Е 346 ВН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109. Водитель автомобиля (А</w:t>
            </w:r>
            <w:r>
              <w:t>в</w:t>
            </w:r>
            <w:r>
              <w:t>томобиль КАМАЗ-65115-L4 с</w:t>
            </w:r>
            <w:r>
              <w:t>а</w:t>
            </w:r>
            <w:r>
              <w:t>мосвал г/н   Е 201 ЕВ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110. Водитель автомобиля (Автомобиль КАМАЗ-6520 сам</w:t>
            </w:r>
            <w:r>
              <w:t>о</w:t>
            </w:r>
            <w:r>
              <w:t>свал г/н  Т 659 СО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111. Водитель автомобиля (Автомобиль КРАЗ-65055 с</w:t>
            </w:r>
            <w:r>
              <w:t>а</w:t>
            </w:r>
            <w:r>
              <w:t>мосвал г/н Т 635 КК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112. Водитель автомобиля (Автомобиль КРАЗ-65055 с</w:t>
            </w:r>
            <w:r>
              <w:t>а</w:t>
            </w:r>
            <w:r>
              <w:t>мосвал г/н Т 636 КК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113. Водитель автомобиля (Автомобиль КРАЗ-65055 с</w:t>
            </w:r>
            <w:r>
              <w:t>а</w:t>
            </w:r>
            <w:r>
              <w:t>мосвал г/н Е 496 РО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114. Водитель автомобиля (Автомобиль КРАЗ-65055 с</w:t>
            </w:r>
            <w:r>
              <w:t>а</w:t>
            </w:r>
            <w:r>
              <w:t>мосвал г/н Х 219 ЕМ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115. Водитель автомобиля (Автомобиль МАН-33.350 с</w:t>
            </w:r>
            <w:r>
              <w:t>а</w:t>
            </w:r>
            <w:r>
              <w:t>мосвал г/н Н 985 СА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116. Водитель автомобиля (Автомобиль МАН-33.350 с</w:t>
            </w:r>
            <w:r>
              <w:t>а</w:t>
            </w:r>
            <w:r>
              <w:t>мосвал г/н Х 983 ЕА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117. Машинист крана автомобильного (Автомобиль К</w:t>
            </w:r>
            <w:r>
              <w:t>А</w:t>
            </w:r>
            <w:r>
              <w:t>МАЗ-53215-15 автокран г/н  М 033 МУ 54)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118. Машинист крана автомобильного (Автомобиль К</w:t>
            </w:r>
            <w:r>
              <w:t>А</w:t>
            </w:r>
            <w:r>
              <w:t>МАЗ-53215-15 автокран г/н   М 032 МУ 54)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119. Машинист крана автом</w:t>
            </w:r>
            <w:r>
              <w:t>о</w:t>
            </w:r>
            <w:r>
              <w:t>бильного (Автомобиль МАЗ-5337А2 автокран г/н  А 374 МТ 54)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120. Машинист крана автом</w:t>
            </w:r>
            <w:r>
              <w:t>о</w:t>
            </w:r>
            <w:r>
              <w:t>бильного (Автомобиль МАЗ-5534 автокран г/н  К 144 ЕК 54)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121. Водитель автомобиля (А</w:t>
            </w:r>
            <w:r>
              <w:t>в</w:t>
            </w:r>
            <w:r>
              <w:t>томобиль КАМАЗ-53213 ман</w:t>
            </w:r>
            <w:r>
              <w:t>и</w:t>
            </w:r>
            <w:r>
              <w:t>пулятор г/н      Х 534 АН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122. Водитель автомобиля (А</w:t>
            </w:r>
            <w:r>
              <w:t>в</w:t>
            </w:r>
            <w:r>
              <w:t>томобиль КАМАЗ-53215 ман</w:t>
            </w:r>
            <w:r>
              <w:t>и</w:t>
            </w:r>
            <w:r>
              <w:t>пулятор г/н  М 727 СО 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123. Водитель автомобиля (А</w:t>
            </w:r>
            <w:r>
              <w:t>в</w:t>
            </w:r>
            <w:r>
              <w:t>томобиль КАМАЗ-65117-N3 манипулятор г/н  Е 134 СЕ 154)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124. Водитель автомобиля (А</w:t>
            </w:r>
            <w:r>
              <w:t>в</w:t>
            </w:r>
            <w:r>
              <w:t>томобиль КАМАЗ-65115 ман</w:t>
            </w:r>
            <w:r>
              <w:t>и</w:t>
            </w:r>
            <w:r>
              <w:t>пулятор г/н  А 381 ОУ 154)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125. Водитель автомобиля (А</w:t>
            </w:r>
            <w:r>
              <w:t>в</w:t>
            </w:r>
            <w:r>
              <w:t>томобиль КАМАЗ-53215 КО-440-5 мусоровоз г/н К 025 МР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126. Водитель автомобиля (Автомобиль ЗИЛ-131 пожа</w:t>
            </w:r>
            <w:r>
              <w:t>р</w:t>
            </w:r>
            <w:r>
              <w:t>ная г/н А 630 УВ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127. Водитель автомобиля (Автомобиль УРАЛ-375 п</w:t>
            </w:r>
            <w:r>
              <w:t>о</w:t>
            </w:r>
            <w:r>
              <w:t>жарная г/н    А 493 УХ 54) 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128. Водитель автомобиля (Автомобиль УРАЛ-375 п</w:t>
            </w:r>
            <w:r>
              <w:t>о</w:t>
            </w:r>
            <w:r>
              <w:t>жарная г/н    К 307 АХ 54)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129. Водитель автомобиля (АвтомобильГАЗ-2834F3 фу</w:t>
            </w:r>
            <w:r>
              <w:t>р</w:t>
            </w:r>
            <w:r>
              <w:t>гон г/н Р 972 МА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Проверить состо</w:t>
            </w:r>
            <w:r>
              <w:t>я</w:t>
            </w:r>
            <w:r>
              <w:t>ние виброизоляции двигателя авт</w:t>
            </w:r>
            <w:r>
              <w:t>о</w:t>
            </w:r>
            <w:r>
              <w:t>мобиля, сиденья водителя, подвеску автомобиля. Провести необход</w:t>
            </w:r>
            <w:r>
              <w:t>и</w:t>
            </w:r>
            <w:r>
              <w:t>мую замену у</w:t>
            </w:r>
            <w:r>
              <w:t>з</w:t>
            </w:r>
            <w:r>
              <w:t>лов и агрегатов.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130. Водитель автомобиля (Автомобиль ГАЗ-2834F3 фу</w:t>
            </w:r>
            <w:r>
              <w:t>р</w:t>
            </w:r>
            <w:r>
              <w:t>гон г/н Р 974 МА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Проверить состо</w:t>
            </w:r>
            <w:r>
              <w:t>я</w:t>
            </w:r>
            <w:r>
              <w:t>ние виброизоляции двигателя авт</w:t>
            </w:r>
            <w:r>
              <w:t>о</w:t>
            </w:r>
            <w:r>
              <w:t>мобиля, сиденья водителя, подвеску автомобиля. Провести необход</w:t>
            </w:r>
            <w:r>
              <w:t>и</w:t>
            </w:r>
            <w:r>
              <w:t>мую замену у</w:t>
            </w:r>
            <w:r>
              <w:t>з</w:t>
            </w:r>
            <w:r>
              <w:t>лов и агрегатов.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131. Водитель автомобиля (Автомобиль ЗИЛ-433362 фу</w:t>
            </w:r>
            <w:r>
              <w:t>р</w:t>
            </w:r>
            <w:r>
              <w:t>гон г/н В 061 РТ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132. Водитель автомобиля (Автомобиль ЗИЛ-433362 фу</w:t>
            </w:r>
            <w:r>
              <w:t>р</w:t>
            </w:r>
            <w:r>
              <w:t>гон г/н К 052 АУ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133. Водитель автомобиля (Автомобиль ЗИЛ-433362 фу</w:t>
            </w:r>
            <w:r>
              <w:t>р</w:t>
            </w:r>
            <w:r>
              <w:t>гон г/н К 053 АУ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134. Водитель автомобиля (Автомобиль ЗИЛ-433362 фу</w:t>
            </w:r>
            <w:r>
              <w:t>р</w:t>
            </w:r>
            <w:r>
              <w:t>гон г/н А 450 ОС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135. Водитель автомобиля (Автомобиль ЗИЛ-433362 фу</w:t>
            </w:r>
            <w:r>
              <w:t>р</w:t>
            </w:r>
            <w:r>
              <w:t>гон г/н В 160 ТУ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136. Водитель автомобиля (А</w:t>
            </w:r>
            <w:r>
              <w:t>в</w:t>
            </w:r>
            <w:r>
              <w:t>томобиль КАМАЗ-43502-45 фургон г/н Е 248 ОР 82)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137. Водитель автомобиля (Автомобиль КАМАЗ - 797920 (ДКТ-410) специальный фургон  г/н А 017 ХМ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138. Водитель автомобиля (Автомобиль КАМАЗ - 797920 (ДКТ-410) специальный фургон  г/н А 018 ХМ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139. Водитель автомобиля (Автомобиль КАМАЗ - 797919 (ДКТ-410) специальный фургон  г/н Е 771 НХ 154)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140. Водитель автомобиля (Автомобиль КАМАЗ - 797919 (ДКТ-410) специальный фургон  г/н Е 762 НХ 154)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141. Водитель автомобиля (Автомобиль КАМАЗ - 797919 (ДКТ-410) специальный фургон  г/н Е 764 НХ 154)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142. Водитель автомобиля (Автомобиль КАМАЗ - 797919 (ДКТ-410) специальный фургон  г/н Е 924 ВВ 154, Авт</w:t>
            </w:r>
            <w:r>
              <w:t>о</w:t>
            </w:r>
            <w:r>
              <w:t>мобиль КАМАЗ - 797919 (ДКТ-410) спец</w:t>
            </w:r>
            <w:r>
              <w:t>и</w:t>
            </w:r>
            <w:r>
              <w:t>альный фургон  г/н Е 925 ВВ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143. Водитель автомобиля (Автомобиль ЗИЛ-433360 а</w:t>
            </w:r>
            <w:r>
              <w:t>в</w:t>
            </w:r>
            <w:r>
              <w:t>тоцистерна г/н Х 599 ВС 54)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144. Водитель автомобиля (Автомобиль ЗИЛ-433362 а</w:t>
            </w:r>
            <w:r>
              <w:t>в</w:t>
            </w:r>
            <w:r>
              <w:t>тоцистерна г/н Н 242 ЕМ 54)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145. Водитель автомобиля (А</w:t>
            </w:r>
            <w:r>
              <w:t>в</w:t>
            </w:r>
            <w:r>
              <w:t>томобиль ЗИЛ-433362 КО-510 г/н М 861 МХ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146. Водитель автомобиля (А</w:t>
            </w:r>
            <w:r>
              <w:t>в</w:t>
            </w:r>
            <w:r>
              <w:t>томобиль ЗИЛ-433362 КО-520 г/н К 128 ЕК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147. Водитель автомобиля (А</w:t>
            </w:r>
            <w:r>
              <w:t>в</w:t>
            </w:r>
            <w:r>
              <w:t>томобиль ЗИЛ-433362 КО-520 г/н К 126 ЕК 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148. Водитель автомобиля (А</w:t>
            </w:r>
            <w:r>
              <w:t>в</w:t>
            </w:r>
            <w:r>
              <w:t>томобиль КАМАЗ-532150 КО-505 г/н А 735 ЕУ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149. Водитель автомобиля (А</w:t>
            </w:r>
            <w:r>
              <w:t>в</w:t>
            </w:r>
            <w:r>
              <w:t>томобиль КАМАЗ-53215 КО-507 г/н В 336 ЕК 154)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150. Водитель автомобиля (А</w:t>
            </w:r>
            <w:r>
              <w:t>в</w:t>
            </w:r>
            <w:r>
              <w:t>томобиль КАМАЗ-797910 ДКТ г/н А 548 ВМ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151. Водитель автомобиля (А</w:t>
            </w:r>
            <w:r>
              <w:t>в</w:t>
            </w:r>
            <w:r>
              <w:t>томобиль КАМАЗ-797911 ДКТ-280 г/н Е 231 ВВ 154)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152. Водитель автомобиля (А</w:t>
            </w:r>
            <w:r>
              <w:t>в</w:t>
            </w:r>
            <w:r>
              <w:t>томобиль КАМАЗ-651154 КО-507АМ г/н Е 408 ЕВ 154)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157. Машинист гидроагрегатов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158. Машинист компрессорных установок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159. Машинист крана автомобильного (Подменный)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160. Машинист погрузочной машины (Ковш 0,7м3)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161. Машинист электростанции передвижной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162. Водитель автомобиля (А</w:t>
            </w:r>
            <w:r>
              <w:t>в</w:t>
            </w:r>
            <w:r>
              <w:t>томобиль КАМАЗ-797919 ДКТ 410 г/н  Н 220 ВС)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163. Водитель автомобиля (А</w:t>
            </w:r>
            <w:r>
              <w:t>в</w:t>
            </w:r>
            <w:r>
              <w:t xml:space="preserve">томобиль КАМАЗ-65115-42  </w:t>
            </w:r>
            <w:r>
              <w:lastRenderedPageBreak/>
              <w:t>г/н К 565 АС)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Вибрация(общ): Организовать р</w:t>
            </w:r>
            <w:r>
              <w:t>а</w:t>
            </w:r>
            <w:r>
              <w:lastRenderedPageBreak/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164. Водитель автомобиля (А</w:t>
            </w:r>
            <w:r>
              <w:t>в</w:t>
            </w:r>
            <w:r>
              <w:t>томобиль КАМАЗ-65115-42  г/н М 499 ВУ)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165. Водитель автомобиля (А</w:t>
            </w:r>
            <w:r>
              <w:t>в</w:t>
            </w:r>
            <w:r>
              <w:t>томобиль) (Подменный)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Автоколонна № 3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166. Водитель автомобиля (А</w:t>
            </w:r>
            <w:r>
              <w:t>в</w:t>
            </w:r>
            <w:r>
              <w:t>томобиль КАВЗ-397620   К 695 ТХ)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167. Водитель автомобиля (А</w:t>
            </w:r>
            <w:r>
              <w:t>в</w:t>
            </w:r>
            <w:r>
              <w:t>томобиль ПАЗ-32053   К 467 МР)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168. Водитель автомобиля (А</w:t>
            </w:r>
            <w:r>
              <w:t>в</w:t>
            </w:r>
            <w:r>
              <w:t>томобиль ПАЗ-32053   Т 624 КК)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169. Водитель автомобиля (А</w:t>
            </w:r>
            <w:r>
              <w:t>в</w:t>
            </w:r>
            <w:r>
              <w:t>томобиль ПАЗ-32053  Т 622 КК)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170. Водитель автомобиля (А</w:t>
            </w:r>
            <w:r>
              <w:t>в</w:t>
            </w:r>
            <w:r>
              <w:t>томобиль ПАЗ-320302-08   Е 839 ЕВ)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171. Водитель автомобиля (А</w:t>
            </w:r>
            <w:r>
              <w:t>в</w:t>
            </w:r>
            <w:r>
              <w:t>томобиль ПАЗ-32053  Р 536  СТ)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172. Водитель автомобиля (А</w:t>
            </w:r>
            <w:r>
              <w:t>в</w:t>
            </w:r>
            <w:r>
              <w:t>томобиль ПАЗ-32054R  Т 097  МТ)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173. Водитель автомобиля (А</w:t>
            </w:r>
            <w:r>
              <w:t>в</w:t>
            </w:r>
            <w:r>
              <w:t>томобиль ПАЗ-32054R   Р 479 СХ)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174. Водитель автомобиля (А</w:t>
            </w:r>
            <w:r>
              <w:t>в</w:t>
            </w:r>
            <w:r>
              <w:t>томобиль ПАЗ - 32054-7   А 384 ОУ)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175. Водитель автомобиля (А</w:t>
            </w:r>
            <w:r>
              <w:t>в</w:t>
            </w:r>
            <w:r>
              <w:t>томобиль ПАЗ-320536   Т 635 СО)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176. Водитель автомобиля (А</w:t>
            </w:r>
            <w:r>
              <w:t>в</w:t>
            </w:r>
            <w:r>
              <w:t>томобиль КАМАЗ-МАРКОПОЛО 3297 (Автобус)   Е 560 СЕ)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Проверить состо</w:t>
            </w:r>
            <w:r>
              <w:t>я</w:t>
            </w:r>
            <w:r>
              <w:t>ние виброизоляции двигателя авт</w:t>
            </w:r>
            <w:r>
              <w:t>о</w:t>
            </w:r>
            <w:r>
              <w:t>мобиля, сиденья водителя, подвеску автомобиля. Провести необход</w:t>
            </w:r>
            <w:r>
              <w:t>и</w:t>
            </w:r>
            <w:r>
              <w:t>мую замену у</w:t>
            </w:r>
            <w:r>
              <w:t>з</w:t>
            </w:r>
            <w:r>
              <w:t>лов и агрегатов.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177. Водитель автомобиля (А</w:t>
            </w:r>
            <w:r>
              <w:t>в</w:t>
            </w:r>
            <w:r>
              <w:t>томобиль УАЗ - 390995   А 058 НТ)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178. Водитель автомобиля (А</w:t>
            </w:r>
            <w:r>
              <w:t>в</w:t>
            </w:r>
            <w:r>
              <w:t>томобиль УАЗ-3909   Е  819 ЕК)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179. Водитель автомобиля (А</w:t>
            </w:r>
            <w:r>
              <w:t>в</w:t>
            </w:r>
            <w:r>
              <w:t>томобиль УАЗ - 220695   А 048 ВР)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184. Водитель автомобиля (А</w:t>
            </w:r>
            <w:r>
              <w:t>в</w:t>
            </w:r>
            <w:r>
              <w:t>томобиль УАЗ - 396255   Е 489 ХХ)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186. Водитель автомобиля (А</w:t>
            </w:r>
            <w:r>
              <w:t>в</w:t>
            </w:r>
            <w:r>
              <w:t>томобиль УАЗ - 390995   Х 852 ТА)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187. Водитель автомобиля (А</w:t>
            </w:r>
            <w:r>
              <w:t>в</w:t>
            </w:r>
            <w:r>
              <w:t>томобиль УАЗ-39099   Р 846 ТЕ)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188. Водитель автомобиля (А</w:t>
            </w:r>
            <w:r>
              <w:t>в</w:t>
            </w:r>
            <w:r>
              <w:t>томобиль УАЗ-396254   У 026 СУ)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189. Водитель автомобиля (А</w:t>
            </w:r>
            <w:r>
              <w:t>в</w:t>
            </w:r>
            <w:r>
              <w:t>томобиль УАЗ-396254   У 025 СУ)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190. Водитель автомобиля (А</w:t>
            </w:r>
            <w:r>
              <w:t>в</w:t>
            </w:r>
            <w:r>
              <w:t>томобиль УАЗ-220695   У 028 СУ)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191. Водитель автомобиля (А</w:t>
            </w:r>
            <w:r>
              <w:t>в</w:t>
            </w:r>
            <w:r>
              <w:t>томобиль УАЗ-396254   Х 280 ЕМ)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192. Водитель автомобиля (А</w:t>
            </w:r>
            <w:r>
              <w:t>в</w:t>
            </w:r>
            <w:r>
              <w:t>томобиль УАЗ - 396255   Е 488 ХХ)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193. Водитель автомобиля (А</w:t>
            </w:r>
            <w:r>
              <w:t>в</w:t>
            </w:r>
            <w:r>
              <w:t>томобиль УАЗ-396254   У 027 СУ)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195. Водитель автомобиля (А</w:t>
            </w:r>
            <w:r>
              <w:t>в</w:t>
            </w:r>
            <w:r>
              <w:t>томобиль УАЗ-390945   Е 487 ХХ)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196. Водитель автомобиля (А</w:t>
            </w:r>
            <w:r>
              <w:t>в</w:t>
            </w:r>
            <w:r>
              <w:t>томобиль УАЗ - 396255   Х 865 ТА)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197. Водитель автомобиля (А</w:t>
            </w:r>
            <w:r>
              <w:t>в</w:t>
            </w:r>
            <w:r>
              <w:t>томобиль УАЗ- 39099   Е 162 МР)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198. Водитель автомобиля (А</w:t>
            </w:r>
            <w:r>
              <w:t>в</w:t>
            </w:r>
            <w:r>
              <w:t>томобиль УАЗ-39099   Е 476 РО)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199. Водитель автомобиля (А</w:t>
            </w:r>
            <w:r>
              <w:t>в</w:t>
            </w:r>
            <w:r>
              <w:t>томобиль УАЗ-396259   Н 979 РТ)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200. Водитель автомобиля (А</w:t>
            </w:r>
            <w:r>
              <w:t>в</w:t>
            </w:r>
            <w:r>
              <w:t>томобиль УАЗ-396259   Е 978 ВР)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201. Водитель автомобиля (А</w:t>
            </w:r>
            <w:r>
              <w:t>в</w:t>
            </w:r>
            <w:r>
              <w:t>томобиль УАЗ-39629   К 430 МЕ)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202. Водитель автомобиля (А</w:t>
            </w:r>
            <w:r>
              <w:t>в</w:t>
            </w:r>
            <w:r>
              <w:t>томобиль УАЗ-39629   К 431 МЕ)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203. Водитель автомобиля (А</w:t>
            </w:r>
            <w:r>
              <w:t>в</w:t>
            </w:r>
            <w:r>
              <w:t>томобиль УАЗ-390992    Е 474 РО)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204. Водитель автомобиля (А</w:t>
            </w:r>
            <w:r>
              <w:t>в</w:t>
            </w:r>
            <w:r>
              <w:t>томобиль УАЗ - 396255   А 061 НТ)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205. Водитель автомобиля (А</w:t>
            </w:r>
            <w:r>
              <w:t>в</w:t>
            </w:r>
            <w:r>
              <w:t>томобиль УАЗ- 22069   Р 539 СТ)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206. Водитель автомобиля (А</w:t>
            </w:r>
            <w:r>
              <w:t>в</w:t>
            </w:r>
            <w:r>
              <w:t>томобиль УАЗ - 390945   Х 864 ТА)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207. Водитель автомобиля (А</w:t>
            </w:r>
            <w:r>
              <w:t>в</w:t>
            </w:r>
            <w:r>
              <w:t>томобиль УАЗ-390992   Н 331 МЕ)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208. Водитель автомобиля (А</w:t>
            </w:r>
            <w:r>
              <w:t>в</w:t>
            </w:r>
            <w:r>
              <w:t>томобиль УАЗ-396259   М 456 ВХ)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209. Водитель автомобиля (А</w:t>
            </w:r>
            <w:r>
              <w:t>в</w:t>
            </w:r>
            <w:r>
              <w:t>томобиль УАЗ-39629   О 331 КХ)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210. Водитель автомобиля (А</w:t>
            </w:r>
            <w:r>
              <w:t>в</w:t>
            </w:r>
            <w:r>
              <w:t xml:space="preserve">томобиль УАЗ-39629   О </w:t>
            </w:r>
            <w:r>
              <w:lastRenderedPageBreak/>
              <w:t>330 КХ)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Вибрация(общ): Организовать р</w:t>
            </w:r>
            <w:r>
              <w:t>а</w:t>
            </w:r>
            <w:r>
              <w:lastRenderedPageBreak/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211. Водитель автомобиля (А</w:t>
            </w:r>
            <w:r>
              <w:t>в</w:t>
            </w:r>
            <w:r>
              <w:t>томобиль УАЗ-3909  М 348 МЕ)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212. Водитель автомобиля (А</w:t>
            </w:r>
            <w:r>
              <w:t>в</w:t>
            </w:r>
            <w:r>
              <w:t>томобиль УАЗ-39625   Н 349 МЕ)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213. Водитель автомобиля (А</w:t>
            </w:r>
            <w:r>
              <w:t>в</w:t>
            </w:r>
            <w:r>
              <w:t>томобиль УАЗ-396259   О 449 ЕВ)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214. Водитель автомобиля (А</w:t>
            </w:r>
            <w:r>
              <w:t>в</w:t>
            </w:r>
            <w:r>
              <w:t>томобиль УАЗ- 396254   Е 163 МР)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215. Водитель автомобиля (А</w:t>
            </w:r>
            <w:r>
              <w:t>в</w:t>
            </w:r>
            <w:r>
              <w:t>томобиль УАЗ-39099   Е 067 МР)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216. Водитель автомобиля (А</w:t>
            </w:r>
            <w:r>
              <w:t>в</w:t>
            </w:r>
            <w:r>
              <w:t>томобиль УАЗ-396254   Т 628 КК)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217. Водитель автомобиля (А</w:t>
            </w:r>
            <w:r>
              <w:t>в</w:t>
            </w:r>
            <w:r>
              <w:t>томобиль УАЗ-396254   Т 629 КК)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218. Водитель автомобиля (А</w:t>
            </w:r>
            <w:r>
              <w:t>в</w:t>
            </w:r>
            <w:r>
              <w:t>томобиль УАЗ-396254   Т 630 КК)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220. Водитель автомобиля (А</w:t>
            </w:r>
            <w:r>
              <w:t>в</w:t>
            </w:r>
            <w:r>
              <w:t>томобиль УАЗ - 396254   Т 631 КК)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221. Водитель автомобиля (А</w:t>
            </w:r>
            <w:r>
              <w:t>в</w:t>
            </w:r>
            <w:r>
              <w:t>томобиль УАЗ-396254   Т 633 КК)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222. Водитель автомобиля (А</w:t>
            </w:r>
            <w:r>
              <w:t>в</w:t>
            </w:r>
            <w:r>
              <w:t>томобиль УАЗ-396259   О 448 ЕВ)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223. Водитель автомобиля (А</w:t>
            </w:r>
            <w:r>
              <w:t>в</w:t>
            </w:r>
            <w:r>
              <w:t>томобиль УАЗ-39629   Р 538 СТ)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262. Водитель автомобиля (А</w:t>
            </w:r>
            <w:r>
              <w:t>в</w:t>
            </w:r>
            <w:r>
              <w:t>томобиль ГАЗ-Лаборатория   Т601 ЕР)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263. Водитель автомобиля (А</w:t>
            </w:r>
            <w:r>
              <w:t>в</w:t>
            </w:r>
            <w:r>
              <w:t>томобиль УАЗ - 390945   А 062 НТ)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264. Водитель автомобиля (А</w:t>
            </w:r>
            <w:r>
              <w:t>в</w:t>
            </w:r>
            <w:r>
              <w:t>томобиль УАЗ - 390995   А 894 ВМ)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267. Водитель автомобиля (А</w:t>
            </w:r>
            <w:r>
              <w:t>в</w:t>
            </w:r>
            <w:r>
              <w:t>томобиль УАЗ - 396255   В032МВ)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268. Водитель автомобиля (А</w:t>
            </w:r>
            <w:r>
              <w:t>в</w:t>
            </w:r>
            <w:r>
              <w:t>томобиль УАЗ - 390995   В 559 ВТ)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269. Водитель автомобиля (А</w:t>
            </w:r>
            <w:r>
              <w:t>в</w:t>
            </w:r>
            <w:r>
              <w:t>томобиль УАЗ-39099   У 766 ОК)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276. Водитель автомобиля (АвтомобильГАЗ-2834F3 фу</w:t>
            </w:r>
            <w:r>
              <w:t>р</w:t>
            </w:r>
            <w:r>
              <w:t>гон г/н Р 971 МА)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Проверить состо</w:t>
            </w:r>
            <w:r>
              <w:t>я</w:t>
            </w:r>
            <w:r>
              <w:t>ние виброизоляции двигателя авт</w:t>
            </w:r>
            <w:r>
              <w:t>о</w:t>
            </w:r>
            <w:r>
              <w:t>мобиля, сиденья водителя, подвеску автомобиля. Провести необход</w:t>
            </w:r>
            <w:r>
              <w:t>и</w:t>
            </w:r>
            <w:r>
              <w:t>мую замену у</w:t>
            </w:r>
            <w:r>
              <w:t>з</w:t>
            </w:r>
            <w:r>
              <w:t>лов и агрегатов.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Ремонтный и вспомогательный персонал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280. Контролер технического состояния автомототран</w:t>
            </w:r>
            <w:r>
              <w:t>с</w:t>
            </w:r>
            <w:r>
              <w:t>портных средств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281. Контролер технического состояния автомототран</w:t>
            </w:r>
            <w:r>
              <w:t>с</w:t>
            </w:r>
            <w:r>
              <w:t>портных средств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282. Водитель автопогрузчика (Автопогрузчик 4045 Р)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283. Аккумуляторщик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284. Вулканизаторщик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285. Вулканизаторщик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286. Медник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287. Кузнец ручной ковки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288. Маляр нитрокрасками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289. Жестянщик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291. Монтировщик шин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296. Слесарь-инструментальщик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297. Слесарь-инструментальщик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311.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312.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313.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 ЦЕХОВ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Администрация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сектор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Сектор по учету счетов-фактур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Сектор расчет зарплаты и калькуляции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Сектор учета материалов и расчетов с организациями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по безопасности движ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Контрактная служба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закупок работ и услуг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закупок товаров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Контрольно-организационный отдел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Организационно-аналитический отдел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материально-технического снабжения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научно-технических св</w:t>
            </w:r>
            <w:r>
              <w:rPr>
                <w:i/>
              </w:rPr>
              <w:t>я</w:t>
            </w:r>
            <w:r>
              <w:rPr>
                <w:i/>
              </w:rPr>
              <w:t>зей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организации труда и заработной платы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персоналом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связям с обществе</w:t>
            </w:r>
            <w:r>
              <w:rPr>
                <w:i/>
              </w:rPr>
              <w:t>н</w:t>
            </w:r>
            <w:r>
              <w:rPr>
                <w:i/>
              </w:rPr>
              <w:t>ностью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промышленной безопасности и охраны окружа</w:t>
            </w:r>
            <w:r>
              <w:rPr>
                <w:i/>
              </w:rPr>
              <w:t>ю</w:t>
            </w:r>
            <w:r>
              <w:rPr>
                <w:i/>
              </w:rPr>
              <w:t>щей среды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развития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Первый отдел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Проектный отдел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Служба водоснабжения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оптимизации работы сети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152.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153.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механика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энергетика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Служба информационной по</w:t>
            </w:r>
            <w:r>
              <w:rPr>
                <w:i/>
              </w:rPr>
              <w:t>д</w:t>
            </w:r>
            <w:r>
              <w:rPr>
                <w:i/>
              </w:rPr>
              <w:t>держки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учета воды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Служба охраны труда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Техническая служба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выдачи ТУ и согл. пр</w:t>
            </w:r>
            <w:r>
              <w:rPr>
                <w:i/>
              </w:rPr>
              <w:t>о</w:t>
            </w:r>
            <w:r>
              <w:rPr>
                <w:i/>
              </w:rPr>
              <w:t>ектов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технадзора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Финансовый отдел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Юридическая служба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регистрации объектов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правовой работе с населением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правовых отношений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Планово-экономическая служба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Служба канализации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оптимизации работы сети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262.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263.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264.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Служба капитального стро</w:t>
            </w:r>
            <w:r>
              <w:rPr>
                <w:i/>
              </w:rPr>
              <w:t>и</w:t>
            </w:r>
            <w:r>
              <w:rPr>
                <w:i/>
              </w:rPr>
              <w:t>тельства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Бюро по подготовке планов и смет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Бюро подготовки договоров и конкурсной документ</w:t>
            </w:r>
            <w:r>
              <w:rPr>
                <w:i/>
              </w:rPr>
              <w:t>а</w:t>
            </w:r>
            <w:r>
              <w:rPr>
                <w:i/>
              </w:rPr>
              <w:t>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Бюро технического надзора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Проектно-сметное бюро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Буфет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ВОДОСЕТЬ-1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сетей, участок технадзора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сетей, участок п.Пашино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014А.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016А.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021.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022.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сетей частного сектора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025А.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группа подготовки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участок АВР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043.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044А. Электрогазосварщик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047.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048.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049.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050.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051.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053. Слесарь аварийно-восстановительных работ (5 ра</w:t>
            </w:r>
            <w:r>
              <w:t>з</w:t>
            </w:r>
            <w:r>
              <w:lastRenderedPageBreak/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Тяжесть: Организовать рационал</w:t>
            </w:r>
            <w:r>
              <w:t>ь</w:t>
            </w:r>
            <w:r>
              <w:lastRenderedPageBreak/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054.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055А.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058А.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участок ППР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072. Электрогазосварщик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078.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080. Слесарь аварийно-восстановительных работ (4 ра</w:t>
            </w:r>
            <w:r>
              <w:t>з</w:t>
            </w:r>
            <w:r>
              <w:lastRenderedPageBreak/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Тяжесть: Организовать рационал</w:t>
            </w:r>
            <w:r>
              <w:t>ь</w:t>
            </w:r>
            <w:r>
              <w:lastRenderedPageBreak/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081А.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083.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086.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087.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ВОДОСЕТЬ-2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Кировский участок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017.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019.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020А.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023.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025А.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lastRenderedPageBreak/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Содержание и ремонт сети, Ленинский участок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048.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049А.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051А.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056.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Советский участок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064.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065.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066.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067.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068.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072.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 ч</w:t>
            </w:r>
            <w:r>
              <w:rPr>
                <w:i/>
              </w:rPr>
              <w:t>а</w:t>
            </w:r>
            <w:r>
              <w:rPr>
                <w:i/>
              </w:rPr>
              <w:t>стного сектора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081.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082. Электрогазосварщик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 xml:space="preserve"> Содержание и ремонт сети, г. Оби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085. Слесарь аварийно-восстановительных работ (Мот</w:t>
            </w:r>
            <w:r>
              <w:t>о</w:t>
            </w:r>
            <w:r>
              <w:t>рист)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086А.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088А.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090.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091.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092.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ВОДОСЕТЬ-3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магис</w:t>
            </w:r>
            <w:r>
              <w:rPr>
                <w:i/>
              </w:rPr>
              <w:t>т</w:t>
            </w:r>
            <w:r>
              <w:rPr>
                <w:i/>
              </w:rPr>
              <w:t>ральных водопроводов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009.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010.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участок ВК и ПГ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013А.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016А.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019.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Дзержинский участок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026.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029.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033.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034.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Октябрьский участок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043.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047.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Первомайский участок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061.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062.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064.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ремонт сети, подготовка производства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Слесарь аварийно-восстановительных работ (Мот</w:t>
            </w:r>
            <w:r>
              <w:t>о</w:t>
            </w:r>
            <w:r>
              <w:lastRenderedPageBreak/>
              <w:t>рист)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Тяжесть: Организовать рационал</w:t>
            </w:r>
            <w:r>
              <w:t>ь</w:t>
            </w:r>
            <w:r>
              <w:lastRenderedPageBreak/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072. Слесарь аварийно-восстановительных работ (Мот</w:t>
            </w:r>
            <w:r>
              <w:t>о</w:t>
            </w:r>
            <w:r>
              <w:t>рист)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078.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ГОРКАНАЛИЗАЦИЯ-1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002.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011. Слесарь аварийно-восстановительных работ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013.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обследованию, р</w:t>
            </w:r>
            <w:r>
              <w:rPr>
                <w:i/>
              </w:rPr>
              <w:t>е</w:t>
            </w:r>
            <w:r>
              <w:rPr>
                <w:i/>
              </w:rPr>
              <w:t>монту коллекторов № 6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018. Мастер (Мастерский уч</w:t>
            </w:r>
            <w:r>
              <w:t>а</w:t>
            </w:r>
            <w:r>
              <w:t>сток № 1)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019. Мастер (Мастерский уч</w:t>
            </w:r>
            <w:r>
              <w:t>а</w:t>
            </w:r>
            <w:r>
              <w:t>сток № 1)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 xml:space="preserve">боты без применения санитарной </w:t>
            </w:r>
            <w:r>
              <w:lastRenderedPageBreak/>
              <w:t>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020. Мастер (Мастерский уч</w:t>
            </w:r>
            <w:r>
              <w:t>а</w:t>
            </w:r>
            <w:r>
              <w:t>сток № 2)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021. Мастер (Мастерский уч</w:t>
            </w:r>
            <w:r>
              <w:t>а</w:t>
            </w:r>
            <w:r>
              <w:t>сток № 2)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022А. Слесарь аварийно-восстановительных работ (3 ра</w:t>
            </w:r>
            <w:r>
              <w:t>з</w:t>
            </w:r>
            <w:r>
              <w:t>ряд) (Мастерский участок № 1)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026. Слесарь аварийно-восстановительных работ (4 ра</w:t>
            </w:r>
            <w:r>
              <w:t>з</w:t>
            </w:r>
            <w:r>
              <w:t>ряд) (Мастерский участок № 1)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Слесарь аварийно-восстановительных работ (4 ра</w:t>
            </w:r>
            <w:r>
              <w:t>з</w:t>
            </w:r>
            <w:r>
              <w:t>ряд) (Мастерский участок № 1)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028А. Слесарь аварийно-восстановительных работ (4 ра</w:t>
            </w:r>
            <w:r>
              <w:t>з</w:t>
            </w:r>
            <w:r>
              <w:t>ряд) (Мастерский участок № 2)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032А. Слесарь аварийно-восстановительных работ (5 ра</w:t>
            </w:r>
            <w:r>
              <w:t>з</w:t>
            </w:r>
            <w:r>
              <w:t>ряд) (Мастерский участок № 2)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036. Слесарь аварийно-восстановительных работ (6 ра</w:t>
            </w:r>
            <w:r>
              <w:t>з</w:t>
            </w:r>
            <w:r>
              <w:t>ряд) (Мастерский участок № 2)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037. Слесарь аварийно-восстановительных работ (6 ра</w:t>
            </w:r>
            <w:r>
              <w:t>з</w:t>
            </w:r>
            <w:r>
              <w:t>ряд) (Мастерский участок № 2)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водоотведения (АВР) № 5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040.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041.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Слесарь аварийно-восстановительных работ (Мот</w:t>
            </w:r>
            <w:r>
              <w:t>о</w:t>
            </w:r>
            <w:r>
              <w:t>рист)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043. Слесарь аварийно-восстановительных работ (Мот</w:t>
            </w:r>
            <w:r>
              <w:t>о</w:t>
            </w:r>
            <w:r>
              <w:t>рист)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 xml:space="preserve">боты без применения санитарной </w:t>
            </w:r>
            <w:r>
              <w:lastRenderedPageBreak/>
              <w:t>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044. Слесарь аварийно-восстановительных работ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049.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050.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051.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1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054.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059.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061.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062.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 xml:space="preserve">боты без применения санитарной </w:t>
            </w:r>
            <w:r>
              <w:lastRenderedPageBreak/>
              <w:t>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063. Слесарь аварийно-восстановительных работ (4 ра</w:t>
            </w:r>
            <w:r>
              <w:t>з</w:t>
            </w:r>
            <w:r>
              <w:t>ряд) (сезон май-октябрь)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064. Слесарь аварийно-восстановительных работ (4 ра</w:t>
            </w:r>
            <w:r>
              <w:t>з</w:t>
            </w:r>
            <w:r>
              <w:t>ряд) (сезон май-октябрь)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3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067.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068.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069.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070.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072.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Слесарь аварийно-восстановительных работ (4 ра</w:t>
            </w:r>
            <w:r>
              <w:t>з</w:t>
            </w:r>
            <w:r>
              <w:t>ряд) (сезон май-октябрь)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076. Слесарь аварийно-восстановительных работ (4 ра</w:t>
            </w:r>
            <w:r>
              <w:t>з</w:t>
            </w:r>
            <w:r>
              <w:t>ряд) (сезон май-октябрь)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4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080. Слесарь аварийно-восстановительных работ (4 ра</w:t>
            </w:r>
            <w:r>
              <w:t>з</w:t>
            </w:r>
            <w:r>
              <w:lastRenderedPageBreak/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Биологический: Не производить р</w:t>
            </w:r>
            <w:r>
              <w:t>а</w:t>
            </w:r>
            <w:r>
              <w:lastRenderedPageBreak/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</w:t>
            </w:r>
            <w:r>
              <w:lastRenderedPageBreak/>
              <w:t xml:space="preserve">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081. Слесарь аварийно-восстановительных работ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082.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083.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086.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обследованию и ремонту коллекторов бол</w:t>
            </w:r>
            <w:r>
              <w:rPr>
                <w:i/>
              </w:rPr>
              <w:t>ь</w:t>
            </w:r>
            <w:r>
              <w:rPr>
                <w:i/>
              </w:rPr>
              <w:t>шого диаметра № 7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089. Начальник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090.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091.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092.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093.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094.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2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096.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 xml:space="preserve">боты без применения санитарной </w:t>
            </w:r>
            <w:r>
              <w:lastRenderedPageBreak/>
              <w:t>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097.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098.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099.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100.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101.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102.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103. Слесарь аварийно-восстановительных работ (4 ра</w:t>
            </w:r>
            <w:r>
              <w:t>з</w:t>
            </w:r>
            <w:r>
              <w:t>ряд) (сезон май-октябрь)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104. Слесарь аварийно-восстановительных работ (4 ра</w:t>
            </w:r>
            <w:r>
              <w:t>з</w:t>
            </w:r>
            <w:r>
              <w:t>ряд) (сезон май-октябрь)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8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107.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108.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109.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110.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111.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ГОРКАНАЛИЗАЦИЯ-2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обследованию и ремонту сетей и соор</w:t>
            </w:r>
            <w:r>
              <w:rPr>
                <w:i/>
              </w:rPr>
              <w:t>у</w:t>
            </w:r>
            <w:r>
              <w:rPr>
                <w:i/>
              </w:rPr>
              <w:t>жений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009.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010.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012. Слесарь аварийно-восстановительных работ (Мот</w:t>
            </w:r>
            <w:r>
              <w:t>о</w:t>
            </w:r>
            <w:r>
              <w:t>рист)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013.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015.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1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017.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019А.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023А.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033.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034А.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2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038.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043А.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047А.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050А.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053А.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054А.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3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065А.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 xml:space="preserve">боты без применения санитарной </w:t>
            </w:r>
            <w:r>
              <w:lastRenderedPageBreak/>
              <w:t>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068А.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070.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072.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Обслуживание сетей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участок № 4 (г.Обь)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078.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079. Слесарь аварийно-восстановительных работ (4 ра</w:t>
            </w:r>
            <w:r>
              <w:t>з</w:t>
            </w:r>
            <w:r>
              <w:t>ряд) (с функцией обходчика в</w:t>
            </w:r>
            <w:r>
              <w:t>о</w:t>
            </w:r>
            <w:r>
              <w:t>допроводно-канализационных сетей)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081.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082.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083. Слесарь аварийно-восстановительных работ (5 ра</w:t>
            </w:r>
            <w:r>
              <w:t>з</w:t>
            </w:r>
            <w:r>
              <w:lastRenderedPageBreak/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Биологический: Не производить р</w:t>
            </w:r>
            <w:r>
              <w:t>а</w:t>
            </w:r>
            <w:r>
              <w:lastRenderedPageBreak/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</w:t>
            </w:r>
            <w:r>
              <w:lastRenderedPageBreak/>
              <w:t xml:space="preserve">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084.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086.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НЕПРОМЫШЛЕ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НОГО ХОЗЯЙСТВА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База отдыха "Боровое"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005. Истопник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006. Истопник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КАНАЛИЗАЦИОННЫЕ Н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СОСНЫЕ СТАНЦИИ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002. Инженер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003. Инженер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005. Старший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006. Мастер насосной станции № 17, 14, 20, 29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007. Мастер насосной станции № 17, 14, 20, 29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008. Мастер насосной станции № 17, 14, 20, 29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009. Мастер насосной станции № 17, 14, 20, 29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010. Мастер насосных станций п.Пашино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011. Мастер-механик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lastRenderedPageBreak/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</w:t>
            </w:r>
            <w:r>
              <w:lastRenderedPageBreak/>
              <w:t xml:space="preserve">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012. Мастер-механик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013. Мастер-механик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014. Мастер-механик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015. Мастер-механик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016. Мастер-механик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017. Мастер-механик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018. Мастер-электрик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019. Мастер-электрик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020. Мастер-электрик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021. Мастер-электрик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022. Мастер-электрик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023. Мастер-электрик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Перекачка стоков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032А. Машинист насосных у</w:t>
            </w:r>
            <w:r>
              <w:t>с</w:t>
            </w:r>
            <w:r>
              <w:t>тановок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037А. Машинист насосных у</w:t>
            </w:r>
            <w:r>
              <w:t>с</w:t>
            </w:r>
            <w:r>
              <w:t>тановок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042А. Машинист насосных у</w:t>
            </w:r>
            <w:r>
              <w:t>с</w:t>
            </w:r>
            <w:r>
              <w:t>тановок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046А. Машинист насосных у</w:t>
            </w:r>
            <w:r>
              <w:t>с</w:t>
            </w:r>
            <w:r>
              <w:t>тановок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049А. Машинист насосных у</w:t>
            </w:r>
            <w:r>
              <w:t>с</w:t>
            </w:r>
            <w:r>
              <w:t>тановок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051. Машинист насосных уст</w:t>
            </w:r>
            <w:r>
              <w:t>а</w:t>
            </w:r>
            <w:r>
              <w:t>новок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052А. Машинист насосных у</w:t>
            </w:r>
            <w:r>
              <w:t>с</w:t>
            </w:r>
            <w:r>
              <w:t>тановок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lastRenderedPageBreak/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054А. Оператор на решетке (1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057А. Оператор на решетке (1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060А. Оператор на решетке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063А. Оператор на решетке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065А. Оператор на решетке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067. Оператор на решетке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070. Слесарь по контрольно-измерительным приборам и а</w:t>
            </w:r>
            <w:r>
              <w:t>в</w:t>
            </w:r>
            <w:r>
              <w:t>томатике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Слесарь по ремонту и обслуживанию систем вент</w:t>
            </w:r>
            <w:r>
              <w:t>и</w:t>
            </w:r>
            <w:r>
              <w:t>ляции и кондиционирования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072. Слесарь по ремонту и обслуживанию систем вент</w:t>
            </w:r>
            <w:r>
              <w:t>и</w:t>
            </w:r>
            <w:r>
              <w:t>ляции и кондиционирования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Слесарь-ремонтник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Слесарь-ремонтник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075А. Слесарь-ремонтник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077А. Слесарь-ремонтник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082А.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085А. Слесарь-ремонтник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087А. Слесарь-ремонтник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089. Слесарь-ремонтник (по ремонту грузоподъемных мех</w:t>
            </w:r>
            <w:r>
              <w:t>а</w:t>
            </w:r>
            <w:r>
              <w:t>низмов)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100А. Электрогазосварщик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102А. Электрогазосварщик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104. Электромонтер по ремонту и обслуживанию электр</w:t>
            </w:r>
            <w:r>
              <w:t>о</w:t>
            </w:r>
            <w:r>
              <w:lastRenderedPageBreak/>
              <w:t>оборудования (грузо-подъемных м</w:t>
            </w:r>
            <w:r>
              <w:t>е</w:t>
            </w:r>
            <w:r>
              <w:t>ханизмов)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Биологический: Уменьшить время </w:t>
            </w:r>
            <w:r>
              <w:lastRenderedPageBreak/>
              <w:t>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</w:t>
            </w:r>
            <w:r>
              <w:lastRenderedPageBreak/>
              <w:t xml:space="preserve">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105А.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107А.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110А.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112.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113А.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117А.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121.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122А.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Производственно-диспетчерское бюро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124. Ведущий инженер-механик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125. Ведущий инженер-энергетик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перекачке стоков г. Оби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131. Старший мастер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132. Мастер-электрик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133А. Машинист насосных у</w:t>
            </w:r>
            <w:r>
              <w:t>с</w:t>
            </w:r>
            <w:r>
              <w:t>тановок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137А. Машинист насосных у</w:t>
            </w:r>
            <w:r>
              <w:t>с</w:t>
            </w:r>
            <w:r>
              <w:t>тановок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140.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141.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142.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143.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144.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перекачке стоков п. Кольцово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145.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146.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147. Оператор на решетке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148. Оператор на решетке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150.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перекачке стоков п. Тулинский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151. Машинист насосных уст</w:t>
            </w:r>
            <w:r>
              <w:t>а</w:t>
            </w:r>
            <w:r>
              <w:t>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НАСОСНО-ФИЛЬТРОВАЛЬНАЯ СТА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ЦИЯ-1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3 подъема Советский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014.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015.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016.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019.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020.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021. Машинист насосных установок 3 подъём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Очистка воды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023. Коагулянщик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024. Оператор хлораторной у</w:t>
            </w:r>
            <w:r>
              <w:t>с</w:t>
            </w:r>
            <w:r>
              <w:t>тановки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026.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029.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033.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034.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035.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036. Электромонтер по ремонту и обслуживанию электр</w:t>
            </w:r>
            <w:r>
              <w:t>о</w:t>
            </w:r>
            <w:r>
              <w:lastRenderedPageBreak/>
              <w:t>обор</w:t>
            </w:r>
            <w:r>
              <w:t>у</w:t>
            </w:r>
            <w:r>
              <w:t>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037.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038.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подменный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041.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043.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047.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048.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049.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050.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051.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052. Слесарь-ремонтник ( 6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lastRenderedPageBreak/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053. Слесарь-ремонтник ( 6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054.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056.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059.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061. Уборщик производственных и служебных помещ</w:t>
            </w:r>
            <w:r>
              <w:t>е</w:t>
            </w:r>
            <w:r>
              <w:t>ний с функцией оператора на филь</w:t>
            </w:r>
            <w:r>
              <w:t>т</w:t>
            </w:r>
            <w:r>
              <w:t>рах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062. Уборщик производственных и служебных помещ</w:t>
            </w:r>
            <w:r>
              <w:t>е</w:t>
            </w:r>
            <w:r>
              <w:t>ний с функцией оператора на филь</w:t>
            </w:r>
            <w:r>
              <w:t>т</w:t>
            </w:r>
            <w:r>
              <w:t>рах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063. Уборщик производственных и служебных помещ</w:t>
            </w:r>
            <w:r>
              <w:t>е</w:t>
            </w:r>
            <w:r>
              <w:t>ний с функцией оператора на филь</w:t>
            </w:r>
            <w:r>
              <w:t>т</w:t>
            </w:r>
            <w:r>
              <w:t>рах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064. Уборщик производственных и служебных помещ</w:t>
            </w:r>
            <w:r>
              <w:t>е</w:t>
            </w:r>
            <w:r>
              <w:t>ний с функцией оператора на филь</w:t>
            </w:r>
            <w:r>
              <w:t>т</w:t>
            </w:r>
            <w:r>
              <w:t>рах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065. Уборщик производственных и служебных помещ</w:t>
            </w:r>
            <w:r>
              <w:t>е</w:t>
            </w:r>
            <w:r>
              <w:t>ний с функцией оператора на филь</w:t>
            </w:r>
            <w:r>
              <w:t>т</w:t>
            </w:r>
            <w:r>
              <w:t>рах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Подъём воды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070. Машинист насосных установок 1 подъём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Машинист насосных установок 2 подъём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072.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Ремонтно-механические ма</w:t>
            </w:r>
            <w:r>
              <w:rPr>
                <w:i/>
              </w:rPr>
              <w:t>с</w:t>
            </w:r>
            <w:r>
              <w:rPr>
                <w:i/>
              </w:rPr>
              <w:t>терские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094.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Кировский участок, подъём в</w:t>
            </w:r>
            <w:r>
              <w:rPr>
                <w:i/>
              </w:rPr>
              <w:t>о</w:t>
            </w:r>
            <w:r>
              <w:rPr>
                <w:i/>
              </w:rPr>
              <w:t>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100. Машинист насосных установок 2 подъём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101.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102А.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lastRenderedPageBreak/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104.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105.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106.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108.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109.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110.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111.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112.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Содержание и обслуживание скважины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116.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3 подъема г. Оби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118. Машинист насосных уст</w:t>
            </w:r>
            <w:r>
              <w:t>а</w:t>
            </w:r>
            <w:r>
              <w:t>новок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119. Машинист насосных уст</w:t>
            </w:r>
            <w:r>
              <w:t>а</w:t>
            </w:r>
            <w:r>
              <w:t>новок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120. Электромонтер по ремонту и обслуживанию электр</w:t>
            </w:r>
            <w:r>
              <w:t>о</w:t>
            </w:r>
            <w:r>
              <w:lastRenderedPageBreak/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Насосная станция п. Тулинский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122.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благоустройства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123. Машинист бульдозера ( 5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124. Машинист погрузочной машины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НАСОСНО-ФИЛЬТРОВАЛЬНАЯ СТА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ЦИЯ-3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п. Пашино "Искра"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015. Машинист насосных уст</w:t>
            </w:r>
            <w:r>
              <w:t>а</w:t>
            </w:r>
            <w:r>
              <w:t>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1 подъем "Камешек"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016. Машинист насосных уст</w:t>
            </w:r>
            <w:r>
              <w:t>а</w:t>
            </w:r>
            <w:r>
              <w:t>новок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4 подъем З</w:t>
            </w:r>
            <w:r>
              <w:rPr>
                <w:i/>
              </w:rPr>
              <w:t>а</w:t>
            </w:r>
            <w:r>
              <w:rPr>
                <w:i/>
              </w:rPr>
              <w:t>ельцовская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017. Машинист насосных установок 4 подъём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020А.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5 подъем п. Мочище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022. Машинист насосных уст</w:t>
            </w:r>
            <w:r>
              <w:t>а</w:t>
            </w:r>
            <w:r>
              <w:t>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023.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п. Кольцово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024. Машинист насосных уст</w:t>
            </w:r>
            <w:r>
              <w:t>а</w:t>
            </w:r>
            <w:r>
              <w:t>новок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025.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ул. Залесск</w:t>
            </w:r>
            <w:r>
              <w:rPr>
                <w:i/>
              </w:rPr>
              <w:t>о</w:t>
            </w:r>
            <w:r>
              <w:rPr>
                <w:i/>
              </w:rPr>
              <w:t>го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ул. Флотская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Машинист насосных уст</w:t>
            </w:r>
            <w:r>
              <w:t>а</w:t>
            </w:r>
            <w:r>
              <w:t>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Очистка воды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029. Коагулянщик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Коагулянщик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031А. Оператор на фильтрах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035А. Оператор на фильтрах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039. Оператор на фильтрах (подменный)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040. Оператор хлораторной у</w:t>
            </w:r>
            <w:r>
              <w:t>с</w:t>
            </w:r>
            <w:r>
              <w:t>тановки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041. Оператор хлораторной у</w:t>
            </w:r>
            <w:r>
              <w:t>с</w:t>
            </w:r>
            <w:r>
              <w:t>тановки (подменный)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044. Слесарь-ремонтник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045. Слесарь-ремонтник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lastRenderedPageBreak/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047А. Слесарь-ремонтник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049А.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053А.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061.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062.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066А.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068.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069.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070А.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072.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Подъём воды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074А. Машинист насосных у</w:t>
            </w:r>
            <w:r>
              <w:t>с</w:t>
            </w:r>
            <w:r>
              <w:t>тановок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076А. Машинист насосных у</w:t>
            </w:r>
            <w:r>
              <w:t>с</w:t>
            </w:r>
            <w:r>
              <w:t>тановок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078. Машинист насосных установок 2 подъём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079. Машинист насосных установок 3 подъём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081А. Слесарь-ремонтник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083.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084.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085. Электрогазосварщик (3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086.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088.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089.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090. Электромонтер по ремонту и обслуживанию электр</w:t>
            </w:r>
            <w:r>
              <w:t>о</w:t>
            </w:r>
            <w:r>
              <w:lastRenderedPageBreak/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091.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092.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ул. Пошиво</w:t>
            </w:r>
            <w:r>
              <w:rPr>
                <w:i/>
              </w:rPr>
              <w:t>ч</w:t>
            </w:r>
            <w:r>
              <w:rPr>
                <w:i/>
              </w:rPr>
              <w:t>ная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093. Машинист насосных уст</w:t>
            </w:r>
            <w:r>
              <w:t>а</w:t>
            </w:r>
            <w:r>
              <w:t>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094.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НАСОСНО-ФИЛЬТРОВАЛЬНАЯ СТА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ЦИЯ-5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Очистка воды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016. Коагулянщик (с функцией уборщиц)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017. Оператор хлораторной у</w:t>
            </w:r>
            <w:r>
              <w:t>с</w:t>
            </w:r>
            <w:r>
              <w:t>тановки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022А. Слесарь-ремонтник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025А. Слесарь-ремонтник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029А.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lastRenderedPageBreak/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043.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046. Слесарь-ремонтник (хлор и  реаг.установок)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050А. Уборщик производственных и служебных помещ</w:t>
            </w:r>
            <w:r>
              <w:t>е</w:t>
            </w:r>
            <w:r>
              <w:t>ний с функцией оператора на филь</w:t>
            </w:r>
            <w:r>
              <w:t>т</w:t>
            </w:r>
            <w:r>
              <w:t>рах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055А. Уборщик производственных и служебных помещ</w:t>
            </w:r>
            <w:r>
              <w:t>е</w:t>
            </w:r>
            <w:r>
              <w:t>ний с функцией оператора на филь</w:t>
            </w:r>
            <w:r>
              <w:t>т</w:t>
            </w:r>
            <w:r>
              <w:t>рах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059. Электрогазосварщик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061.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062.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066А.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068А.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073.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Подъём воды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074. Машинист насосных уст</w:t>
            </w:r>
            <w:r>
              <w:t>а</w:t>
            </w:r>
            <w:r>
              <w:t>новок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075. Машинист насосных установок 1 подъём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076. Машинист насосных установок 1 подъём (подме</w:t>
            </w:r>
            <w:r>
              <w:t>н</w:t>
            </w:r>
            <w:r>
              <w:t>ный)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077.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078.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082А. Электромонтер по ремонту и обслуживанию эле</w:t>
            </w:r>
            <w:r>
              <w:t>к</w:t>
            </w:r>
            <w:r>
              <w:t>трооб</w:t>
            </w:r>
            <w:r>
              <w:t>о</w:t>
            </w:r>
            <w:r>
              <w:t>рудования "ДЕЖ"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Механическая мастерская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091.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097.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098.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lastRenderedPageBreak/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Котельная (с тепловыми сет</w:t>
            </w:r>
            <w:r>
              <w:rPr>
                <w:i/>
              </w:rPr>
              <w:t>я</w:t>
            </w:r>
            <w:r>
              <w:rPr>
                <w:i/>
              </w:rPr>
              <w:t>ми)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100. Машинист (кочегар) к</w:t>
            </w:r>
            <w:r>
              <w:t>о</w:t>
            </w:r>
            <w:r>
              <w:t>тельной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Аэрозоли ПФД: При нахождении в к</w:t>
            </w:r>
            <w:r>
              <w:t>о</w:t>
            </w:r>
            <w:r>
              <w:t>тельной использовать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101. Машинист (кочегар) к</w:t>
            </w:r>
            <w:r>
              <w:t>о</w:t>
            </w:r>
            <w:r>
              <w:t>тельной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Аэрозоли ПФД: При нахождении в к</w:t>
            </w:r>
            <w:r>
              <w:t>о</w:t>
            </w:r>
            <w:r>
              <w:t>тельной использовать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102. Слесарь - 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Аэрозоли ПФД: При нахождении в к</w:t>
            </w:r>
            <w:r>
              <w:t>о</w:t>
            </w:r>
            <w:r>
              <w:t>тельной использовать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103. Слесарь - 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Аэрозоли ПФД: При нахождении в к</w:t>
            </w:r>
            <w:r>
              <w:t>о</w:t>
            </w:r>
            <w:r>
              <w:t>тельной использовать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104. Слесарь-сантехник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Аэрозоли ПФД: При нахождении в к</w:t>
            </w:r>
            <w:r>
              <w:t>о</w:t>
            </w:r>
            <w:r>
              <w:t>тельной использовать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ФИЗИЧЕСКОЙ КУЛЬТУРЫ И СПОРТА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ОЧИСТНЫЕ СООРУЖЕНИЯ КАНАЛИЗАЦИИ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АХО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Главная насосная станция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015. Начальник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016. Заместитель начальника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017. Инженер 2 категории (эле</w:t>
            </w:r>
            <w:r>
              <w:t>к</w:t>
            </w:r>
            <w:r>
              <w:t>тромеханик)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Биологический: Уменьшить время </w:t>
            </w:r>
            <w:r>
              <w:lastRenderedPageBreak/>
              <w:t>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</w:t>
            </w:r>
            <w:r>
              <w:lastRenderedPageBreak/>
              <w:t xml:space="preserve">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018. Машинист крана (крано</w:t>
            </w:r>
            <w:r>
              <w:t>в</w:t>
            </w:r>
            <w:r>
              <w:t>щик)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019. Машинист насосных уст</w:t>
            </w:r>
            <w:r>
              <w:t>а</w:t>
            </w:r>
            <w:r>
              <w:t>новок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020. Оператор на решетке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021. Слесарь по контрольно-измерительным приборам и а</w:t>
            </w:r>
            <w:r>
              <w:t>в</w:t>
            </w:r>
            <w:r>
              <w:t>томатике 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023.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024. Слесарь-ремонтник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025.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029.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(ремонтник)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(ремонтник)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Испытательная химико-биологическая лаборатория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034. Ведущий гидробиолог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035. Инженер-биолог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036. Инженер-биолог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037. Ведущий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038. Инженер-лаборант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039. Инженер-химик (физико-химического анализа)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040.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041.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043.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044. Пробоотборщик осадка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045. Пробоотборщик осадка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046. Пробоотборщик осадка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Пожарно-сторожевая часть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Ремонтно-механическая ма</w:t>
            </w:r>
            <w:r>
              <w:rPr>
                <w:i/>
              </w:rPr>
              <w:t>с</w:t>
            </w:r>
            <w:r>
              <w:rPr>
                <w:i/>
              </w:rPr>
              <w:t>терская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053. Слесарь - 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054. Слесарь - 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055. Слесарь - 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056. Слесарь - 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057. Слесарь - ремонтник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063.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паросилового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 и сантехники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065. Ведущий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066.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067. Инженер (газового хозяйс</w:t>
            </w:r>
            <w:r>
              <w:t>т</w:t>
            </w:r>
            <w:r>
              <w:t>ва) 1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068. Инженер 2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069. Инженер-химик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Машинист насосных уст</w:t>
            </w:r>
            <w:r>
              <w:t>а</w:t>
            </w:r>
            <w:r>
              <w:t>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072. Начальник смены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076А.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083А.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086А.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089.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Котельная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090. Аппаратчик химводоочис</w:t>
            </w:r>
            <w:r>
              <w:t>т</w:t>
            </w:r>
            <w:r>
              <w:t>ки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091. Оператор котельной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092. Оператор котельной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093. Оператор котельной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094. Слесарь по эксплуатации и ремонту газового 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095. Слесарь по эксплуатации и ремонту газового обор</w:t>
            </w:r>
            <w:r>
              <w:t>у</w:t>
            </w:r>
            <w:r>
              <w:t>дования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096. Слесарь по эксплуатации и ремонту газового 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097. Слесарь по эксплуатации и ремонту газового обор</w:t>
            </w:r>
            <w:r>
              <w:t>у</w:t>
            </w:r>
            <w:r>
              <w:t>дования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098.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099.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100А.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103А.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105.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106. Слесарь-ремонтник (оборудования котельной)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107. Слесарь-ремонтник (оборудования котельной)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108.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109.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110. Электрогазосварщик - вре</w:t>
            </w:r>
            <w:r>
              <w:t>з</w:t>
            </w:r>
            <w:r>
              <w:t>чик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111. Уборщик производственных и служебных помещ</w:t>
            </w:r>
            <w:r>
              <w:t>е</w:t>
            </w:r>
            <w:r>
              <w:lastRenderedPageBreak/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112А. Уборщик производственных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КИПиА, связи и р</w:t>
            </w:r>
            <w:r>
              <w:rPr>
                <w:i/>
              </w:rPr>
              <w:t>а</w:t>
            </w:r>
            <w:r>
              <w:rPr>
                <w:i/>
              </w:rPr>
              <w:t>диофикации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114. Начальник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115. Инженер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116. Инженер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117. Электромонтер связи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118. Слесарь по контрольно-измерительным приборам и а</w:t>
            </w:r>
            <w:r>
              <w:t>в</w:t>
            </w:r>
            <w:r>
              <w:t>томатике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119. Слесарь по контрольно-измерительным приборам и а</w:t>
            </w:r>
            <w:r>
              <w:t>в</w:t>
            </w:r>
            <w:r>
              <w:t>томатике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 xml:space="preserve">120. Слесарь по контрольно-измерительным приборам и </w:t>
            </w:r>
            <w:r>
              <w:lastRenderedPageBreak/>
              <w:t>а</w:t>
            </w:r>
            <w:r>
              <w:t>в</w:t>
            </w:r>
            <w:r>
              <w:t>томатике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Биологический: Уменьшить время </w:t>
            </w:r>
            <w:r>
              <w:lastRenderedPageBreak/>
              <w:t>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</w:t>
            </w:r>
            <w:r>
              <w:lastRenderedPageBreak/>
              <w:t xml:space="preserve">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121. Слесарь по контрольно-измерительным приборам и а</w:t>
            </w:r>
            <w:r>
              <w:t>в</w:t>
            </w:r>
            <w:r>
              <w:t>томатике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122А. Слесарь по контрольно-измерительным приб</w:t>
            </w:r>
            <w:r>
              <w:t>о</w:t>
            </w:r>
            <w:r>
              <w:t>рам и а</w:t>
            </w:r>
            <w:r>
              <w:t>в</w:t>
            </w:r>
            <w:r>
              <w:t>томатике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124А. Слесарь по контрольно-измерительным приб</w:t>
            </w:r>
            <w:r>
              <w:t>о</w:t>
            </w:r>
            <w:r>
              <w:t>рам и а</w:t>
            </w:r>
            <w:r>
              <w:t>в</w:t>
            </w:r>
            <w:r>
              <w:t>томатике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126. Слесарь по контрольно-измерительным приборам и а</w:t>
            </w:r>
            <w:r>
              <w:t>в</w:t>
            </w:r>
            <w:r>
              <w:t>томатике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127. Слесарь по контрольно-измерительным приборам и а</w:t>
            </w:r>
            <w:r>
              <w:t>в</w:t>
            </w:r>
            <w:r>
              <w:t>томатике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биологической очистки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129. Инженер 1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130. Инженер 2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131. Машинист компрессорных установок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lastRenderedPageBreak/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132. Начальник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133. Машинист насосных уст</w:t>
            </w:r>
            <w:r>
              <w:t>а</w:t>
            </w:r>
            <w:r>
              <w:t>новок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134. Оператор на аэротенках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135. Оператор на отстойниках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136. Оператор по доочистке и обеззараживанию очище</w:t>
            </w:r>
            <w:r>
              <w:t>н</w:t>
            </w:r>
            <w:r>
              <w:t>ных стоков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137.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138.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139.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140А.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142А.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144.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145. Уборщик производственных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lastRenderedPageBreak/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146. Уборщик производственных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147. Электрогазосварщик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148.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механической очистки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149. Инженер 1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150. Инженер 2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151. Машинист насосных уст</w:t>
            </w:r>
            <w:r>
              <w:t>а</w:t>
            </w:r>
            <w:r>
              <w:t>новок (2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152. Начальник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153. Оператор на отстойниках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154А. Оператор на отстойниках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156. Оператор на отстойниках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157. Оператор на решетке (и на песколовках)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158. Оператор на решетке (и на песколовках)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159. Слесарь-ремонтник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160А.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162А.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164.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165.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166.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167. Уборщик производственных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168. Уборщик производственных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обработки осадка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169. Инженер (дежурный)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lastRenderedPageBreak/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170. Инженер 1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171. Инженер 2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172. Машинист крана (крано</w:t>
            </w:r>
            <w:r>
              <w:t>в</w:t>
            </w:r>
            <w:r>
              <w:t>щик)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173. Машинист насосных уст</w:t>
            </w:r>
            <w:r>
              <w:t>а</w:t>
            </w:r>
            <w:r>
              <w:t>новок (3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174. Машинист насосных уст</w:t>
            </w:r>
            <w:r>
              <w:t>а</w:t>
            </w:r>
            <w:r>
              <w:t>новок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175. Машинист насосных уст</w:t>
            </w:r>
            <w:r>
              <w:t>а</w:t>
            </w:r>
            <w:r>
              <w:t>новок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176. Начальник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177. Оператор на иловых пл</w:t>
            </w:r>
            <w:r>
              <w:t>о</w:t>
            </w:r>
            <w:r>
              <w:t>щадках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178. Оператор на иловых пл</w:t>
            </w:r>
            <w:r>
              <w:t>о</w:t>
            </w:r>
            <w:r>
              <w:t>щадках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179. Оператор на метантенках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180. Оператор установок по обезвоживанию осадка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181. Оператор установок по обезвоживанию осадка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182. Оператор установок по обезвоживанию осадка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183А.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189А. Слесарь-ремонтник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194. Слесарь-ремонтник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195.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196.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lastRenderedPageBreak/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197. Уборщик производственных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198А. Уборщик производственных и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эне</w:t>
            </w:r>
            <w:r>
              <w:rPr>
                <w:i/>
              </w:rPr>
              <w:t>р</w:t>
            </w:r>
            <w:r>
              <w:rPr>
                <w:i/>
              </w:rPr>
              <w:t>гет</w:t>
            </w:r>
            <w:r>
              <w:rPr>
                <w:i/>
              </w:rPr>
              <w:t>и</w:t>
            </w:r>
            <w:r>
              <w:rPr>
                <w:i/>
              </w:rPr>
              <w:t>ческого оборудования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200. Начальник участка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201. Мастер-энергетик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202. Мастер-энергетик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203.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204.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"деж"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205А. Электромонтер по ремонту и обслуживанию эле</w:t>
            </w:r>
            <w:r>
              <w:t>к</w:t>
            </w:r>
            <w:r>
              <w:t>трооборудования (ремонтник)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210А. Электромонтер по ремонту и обслуживанию эле</w:t>
            </w:r>
            <w:r>
              <w:t>к</w:t>
            </w:r>
            <w:r>
              <w:t>трооборудования (ремонтник)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214.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(ремонтник)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215А. Электромонтер по ремонту и обслуживанию эле</w:t>
            </w:r>
            <w:r>
              <w:t>к</w:t>
            </w:r>
            <w:r>
              <w:t>трооборудования (ремонтник)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217. Электромонтер по ремонту и обслуживанию электр</w:t>
            </w:r>
            <w:r>
              <w:t>о</w:t>
            </w:r>
            <w:r>
              <w:t>обор</w:t>
            </w:r>
            <w:r>
              <w:t>у</w:t>
            </w:r>
            <w:r>
              <w:t>дования (ремонтник)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средств малой механ</w:t>
            </w:r>
            <w:r>
              <w:rPr>
                <w:i/>
              </w:rPr>
              <w:t>и</w:t>
            </w:r>
            <w:r>
              <w:rPr>
                <w:i/>
              </w:rPr>
              <w:t>зации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218. Машинист автогрейдера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219. Машинист бульдозера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220. Машинист бульдозера (на базе МТЗ-80)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221. Машинист бульдозера (Т-170)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222. Машинист компрессорных установок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223. Машинист крана (крано</w:t>
            </w:r>
            <w:r>
              <w:t>в</w:t>
            </w:r>
            <w:r>
              <w:t>щик)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224. Машинист погрузочной машины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225. Машинист погрузочной машины МТЗ-82М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226. Машинист экскаватора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227. Машинист экскаватора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228. Машинист экскаватора (ЭО-2626)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229. Тракторист (МТЗ-80)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Центральный технологический пункт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233. Ведущий инженер (Руков</w:t>
            </w:r>
            <w:r>
              <w:t>о</w:t>
            </w:r>
            <w:r>
              <w:t>дитель ЦТП)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234. Главный технолог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236. Инженер-технолог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237. Начальник смены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"ЕДИНОГО ОКНА"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исполнения документов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АВТОМАТИЗАЦИИ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АСУ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обеспечению безопа</w:t>
            </w:r>
            <w:r>
              <w:rPr>
                <w:i/>
              </w:rPr>
              <w:t>с</w:t>
            </w:r>
            <w:r>
              <w:rPr>
                <w:i/>
              </w:rPr>
              <w:t>ности информации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программн</w:t>
            </w:r>
            <w:r>
              <w:rPr>
                <w:i/>
              </w:rPr>
              <w:t>о</w:t>
            </w:r>
            <w:r>
              <w:rPr>
                <w:i/>
              </w:rPr>
              <w:t>го обеспечения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АТП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036. Инженер по АСУ ТП КНС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037. Инженер по АСУ ТП (деж.)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041. Инженер по АСУ ТП 1 к</w:t>
            </w:r>
            <w:r>
              <w:t>а</w:t>
            </w:r>
            <w:r>
              <w:t>тегории КНС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Уменьшить время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заболеваниями.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ГО, ПБ И МОБИЛИЗАЦИОННОЙ РАБ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гражданской обороны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по пожарной безопасн</w:t>
            </w:r>
            <w:r>
              <w:rPr>
                <w:i/>
              </w:rPr>
              <w:t>о</w:t>
            </w:r>
            <w:r>
              <w:rPr>
                <w:i/>
              </w:rPr>
              <w:t>сти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ДИАГНОСТИКИ СЕТЕЙ И СООРУЖ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НИЙ ВОД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СНАБЖЕНИЯ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009.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010.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011.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Теплоход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МЕТРОЛОГИЧ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СКОГО ОБЕСПЕЧЕНИЯ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РЕЖИМА И ОХР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НЫ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режима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СЕРВИСНОГО ОБЕСПЕЧЕНИЯ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по поверке, ремонту и калибровке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006.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по установке и обслуж</w:t>
            </w:r>
            <w:r>
              <w:rPr>
                <w:i/>
              </w:rPr>
              <w:t>и</w:t>
            </w:r>
            <w:r>
              <w:rPr>
                <w:i/>
              </w:rPr>
              <w:t>ванию приборов учета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035.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lastRenderedPageBreak/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СТРОИТЕЛЬНЫЙ ЦЕХ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Ремонтно-строительный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011. Каменщик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012. Каменщик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013А. Кровельщик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018А. Кровельщик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022А. Маляр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027А. Маляр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031А. Маляр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038А. Маляр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045А. Маляр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работ использовать СИЗ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054А. Столяр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056А. Столяр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059.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благоустройства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062А. Дорожный рабочий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064А. Дорожный рабочий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066. Дорожный рабочий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067А. Дорожный рабочий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прокладке и ремонту полиэтиленовых труб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079. Монтажник наружных тр</w:t>
            </w:r>
            <w:r>
              <w:t>у</w:t>
            </w:r>
            <w:r>
              <w:t>бопроводов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080. Слесарь аварийно-восстановительных работ (Мот</w:t>
            </w:r>
            <w:r>
              <w:t>о</w:t>
            </w:r>
            <w:r>
              <w:t>рист)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081.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082А. Слесарь аварийно-восстановительных работ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084. Слесарь аварийно-восстановительных работ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085. Слесарь аварийно-восстановительных работ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087.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088. Электрогазосварщик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Отдел капитального стро</w:t>
            </w:r>
            <w:r>
              <w:rPr>
                <w:i/>
              </w:rPr>
              <w:t>и</w:t>
            </w:r>
            <w:r>
              <w:rPr>
                <w:i/>
              </w:rPr>
              <w:t>тельства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Проектно-сметное бюро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СВЯЗИ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ЦЕНТРАЛЬНАЯ ДИСПЕ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ЧЕРСКАЯ СЛУЖБА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ХИМИКО-БАКТЕРИОЛОГИЧЕСКАЯ ЛАБОРАТОРИЯ ВОДОПР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ВОДА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005. Заместитель начальника лаборатории по микробиол</w:t>
            </w:r>
            <w:r>
              <w:t>о</w:t>
            </w:r>
            <w:r>
              <w:t>гическим исследованиям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I отделение ЦХБЛВ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008. Ведущий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009. Ведущий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024.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025.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026.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029.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032. Техник-лаборант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033. Микробиолог 1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034. Микробиолог II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035. Микробиолог II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036. Микробиолог II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037. Лаборант химико-бактериологического анализа (4 разряда)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038. Лаборант химико-бактериологического анализа (4 разряда)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039. Уборщик производственных и служебных помещ</w:t>
            </w:r>
            <w:r>
              <w:t>е</w:t>
            </w:r>
            <w:r>
              <w:t>ний (с функцией мытья посуды)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040. Уборщик производственных и служебных помещ</w:t>
            </w:r>
            <w:r>
              <w:t>е</w:t>
            </w:r>
            <w:r>
              <w:t>ний (с функцией мытья посуды)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II отделение ЦХБЛВ при НФС-1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042. Микробиолог II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051. Уборщик производственных и служебных помещ</w:t>
            </w:r>
            <w:r>
              <w:t>е</w:t>
            </w:r>
            <w:r>
              <w:t>ний (с функцией мытья посуды)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III отделение ЦХБЛВ по контролю качества промышле</w:t>
            </w:r>
            <w:r>
              <w:rPr>
                <w:i/>
              </w:rPr>
              <w:t>н</w:t>
            </w:r>
            <w:r>
              <w:rPr>
                <w:i/>
              </w:rPr>
              <w:t>ных стоков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052. Заведующий отделением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053. Ведущий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054. Ведущий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055. Ведущий инженер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056. Инженер по качеству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057. Химик-аналитик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058.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059.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060.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061.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062.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 xml:space="preserve">боты без применения санитарной </w:t>
            </w:r>
            <w:r>
              <w:lastRenderedPageBreak/>
              <w:t>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lastRenderedPageBreak/>
              <w:t xml:space="preserve">Минимизация возможности заражения инфекционными </w:t>
            </w:r>
            <w:r>
              <w:lastRenderedPageBreak/>
              <w:t xml:space="preserve">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063.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064.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065. Специалист по химическ</w:t>
            </w:r>
            <w:r>
              <w:t>о</w:t>
            </w:r>
            <w:r>
              <w:t>му анализу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066. Инженер-радиофизик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067. Инженер-радиолог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068. Инженер-радиолог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069. Уборщик производственных и служебных помещ</w:t>
            </w:r>
            <w:r>
              <w:t>е</w:t>
            </w:r>
            <w:r>
              <w:t>ний (с функцией мытья посуды)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IV отделение ЦХБЛВ при НФС-3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071. Микробиолог 1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079. Уборщик производственных и служебных помещ</w:t>
            </w:r>
            <w:r>
              <w:t>е</w:t>
            </w:r>
            <w:r>
              <w:t>ний (с функцией мытья посуды)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V отделение ЦХБЛВ при НФС-5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081. Микробиолог II категории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090. Уборщик производственных и служебных помещ</w:t>
            </w:r>
            <w:r>
              <w:t>е</w:t>
            </w:r>
            <w:r>
              <w:t>ний (с функцией мытья посуды)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Биологический: Не производить р</w:t>
            </w:r>
            <w:r>
              <w:t>а</w:t>
            </w:r>
            <w:r>
              <w:t>боты без применения санитарной одежды.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Минимизация возможности заражения инфекционными заболеваниями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качества ЦХБЛВ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ЦЕНТРАЛЬНЫЙ СКЛАД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МЕХАНИЗАЦИИ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021.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022. Электрогазосварщик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Химический: При проведении эле</w:t>
            </w:r>
            <w:r>
              <w:t>к</w:t>
            </w:r>
            <w:r>
              <w:t>тросварочных работ использовать СИЗ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УФ-излучение: Снизить уровень во</w:t>
            </w:r>
            <w:r>
              <w:t>з</w:t>
            </w:r>
            <w:r>
              <w:t>действия вредного фактора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025. Машинист баровой уст</w:t>
            </w:r>
            <w:r>
              <w:t>а</w:t>
            </w:r>
            <w:r>
              <w:t>новки на тракторе (больше 100 л.с.)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Проверить состояние средств шумоизоляции кабины. Провести те</w:t>
            </w:r>
            <w:r>
              <w:t>х</w:t>
            </w:r>
            <w:r>
              <w:t>ническое обслуживание.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026. Машинист бульдозера (мощность двигателя до 100 л.с.)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Проверить состояние средств шумоизоляции кабины. Провести те</w:t>
            </w:r>
            <w:r>
              <w:t>х</w:t>
            </w:r>
            <w:r>
              <w:t>ническое обслуживание.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027. Машинист бульдозера (мощность двигателя бол</w:t>
            </w:r>
            <w:r>
              <w:t>ь</w:t>
            </w:r>
            <w:r>
              <w:t>ше 100 л.с.)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Проверить состояние средств шумоизоляции кабины. Провести те</w:t>
            </w:r>
            <w:r>
              <w:t>х</w:t>
            </w:r>
            <w:r>
              <w:t>ническое обслуживание.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Default="00F06152" w:rsidP="00125EE5">
            <w:pPr>
              <w:pStyle w:val="aa"/>
              <w:jc w:val="left"/>
            </w:pP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028. Машинист компрессорных установок, дизельгенер</w:t>
            </w:r>
            <w:r>
              <w:t>а</w:t>
            </w:r>
            <w:r>
              <w:t>торной станции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При нахождении на произво</w:t>
            </w:r>
            <w:r>
              <w:t>д</w:t>
            </w:r>
            <w:r>
              <w:t>ственных участках применять сре</w:t>
            </w:r>
            <w:r>
              <w:t>д</w:t>
            </w:r>
            <w:r>
              <w:t>ства защиты органов слуха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029. Машинист погрузочной машины (Ковш 2,1 м3) (6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Проверить состояние средств шумоизоляции кабины. Провести те</w:t>
            </w:r>
            <w:r>
              <w:t>х</w:t>
            </w:r>
            <w:r>
              <w:t>ническое обслуживание.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030. Машинист погрузочной машины (Ковш 0,7 м3) (5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Проверить состояние средств шумоизоляции кабины. Провести те</w:t>
            </w:r>
            <w:r>
              <w:t>х</w:t>
            </w:r>
            <w:r>
              <w:t>ническое обслуживание.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031. Машинист погрузочной машины (Модель 41.030-10, грузоподъемностью 5 т.с.) (4 ра</w:t>
            </w:r>
            <w:r>
              <w:t>з</w:t>
            </w:r>
            <w:r>
              <w:t>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Шум: Проверить состояние средств шумоизоляции кабины. Провести те</w:t>
            </w:r>
            <w:r>
              <w:t>х</w:t>
            </w:r>
            <w:r>
              <w:t>ническое обслуживание.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032. Машинист экскаватора (4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033. Машинист экскаватора (Ковш до 0,4 м3)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lastRenderedPageBreak/>
              <w:t>034. Машинист экскаватора (Ковш до 0,4 м3)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035. Машинист экскаватора (Ковш до 0,4 м3) (5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036. Машинист экскаватора (Ковш 0,4-1  м3)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037. Машинист экскаватора (Ковш 0,4-1  м3)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038. Машинист экскаватора (Ковш 0,4-1  м3)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039. Машинист экскаватора (Ковш 0,4-1  м3)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040. Машинист экскаватора (Ковш 0,4-1  м3)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jc w:val="left"/>
            </w:pPr>
            <w:r>
              <w:t>041. Машинист экскаватора (Ковш 0,4-1  м3) (6 разряд)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  <w:r>
              <w:t>Вибрация(общ): Организовать р</w:t>
            </w:r>
            <w:r>
              <w:t>а</w:t>
            </w:r>
            <w:r>
              <w:t>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  <w:tr w:rsidR="00F06152" w:rsidRPr="00AF49A3" w:rsidTr="00F06152">
        <w:trPr>
          <w:jc w:val="center"/>
        </w:trPr>
        <w:tc>
          <w:tcPr>
            <w:tcW w:w="5261" w:type="dxa"/>
            <w:vAlign w:val="center"/>
          </w:tcPr>
          <w:p w:rsidR="00F06152" w:rsidRPr="008267C8" w:rsidRDefault="00F06152" w:rsidP="00125E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ЭЛЕКТРО-ТЕХНИЧЕСКАЯ ЛАБОРАТОРИЯ</w:t>
            </w:r>
          </w:p>
        </w:tc>
        <w:tc>
          <w:tcPr>
            <w:tcW w:w="3451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6152" w:rsidRDefault="00F06152" w:rsidP="00125EE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734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6152" w:rsidRPr="00063DF1" w:rsidRDefault="00F06152" w:rsidP="00125EE5">
            <w:pPr>
              <w:pStyle w:val="aa"/>
            </w:pPr>
          </w:p>
        </w:tc>
      </w:tr>
    </w:tbl>
    <w:p w:rsidR="00DB70BA" w:rsidRDefault="00DB70BA" w:rsidP="00DB70BA"/>
    <w:p w:rsidR="009D6532" w:rsidRDefault="009D6532" w:rsidP="009D6532">
      <w:r w:rsidRPr="003C5C39">
        <w:t>Председатель комиссии по проведению специальной оценки условий труда</w:t>
      </w:r>
    </w:p>
    <w:p w:rsidR="005F36AB" w:rsidRPr="003C5C39" w:rsidRDefault="005F36AB" w:rsidP="009D6532"/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975F5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975F5" w:rsidP="009D6532">
            <w:pPr>
              <w:pStyle w:val="aa"/>
            </w:pPr>
            <w:r>
              <w:t>Багаев Ю.Г.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Default="009D6532" w:rsidP="009D6532">
      <w:r w:rsidRPr="003C5C39">
        <w:t>Члены комиссии по проведению специальной оценки условий труда:</w:t>
      </w:r>
    </w:p>
    <w:p w:rsidR="005F36AB" w:rsidRPr="009975F5" w:rsidRDefault="005F36AB" w:rsidP="009D6532"/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975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975F5" w:rsidP="009D6532">
            <w:pPr>
              <w:pStyle w:val="aa"/>
            </w:pPr>
            <w:r>
              <w:t>Начальник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975F5" w:rsidP="009D6532">
            <w:pPr>
              <w:pStyle w:val="aa"/>
            </w:pPr>
            <w:r>
              <w:t>Добриков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975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975F5" w:rsidRPr="009975F5" w:rsidTr="009975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  <w:r>
              <w:t>Кравченко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</w:tr>
      <w:tr w:rsidR="009975F5" w:rsidRPr="009975F5" w:rsidTr="009975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(дата)</w:t>
            </w:r>
          </w:p>
        </w:tc>
      </w:tr>
      <w:tr w:rsidR="009975F5" w:rsidRPr="009975F5" w:rsidTr="009975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  <w:r>
              <w:t>Сухарева Т.И.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</w:tr>
      <w:tr w:rsidR="009975F5" w:rsidRPr="009975F5" w:rsidTr="009975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(дата)</w:t>
            </w:r>
          </w:p>
        </w:tc>
      </w:tr>
      <w:tr w:rsidR="009975F5" w:rsidRPr="009975F5" w:rsidTr="009975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  <w:r>
              <w:t>Председатель профсоюзного комитета МУП г. Новосибирска "ГОРВОДОК</w:t>
            </w:r>
            <w:r>
              <w:t>А</w:t>
            </w:r>
            <w:r>
              <w:t>НАЛ"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  <w:r>
              <w:t>Баженов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5F5" w:rsidRPr="009975F5" w:rsidRDefault="009975F5" w:rsidP="009D6532">
            <w:pPr>
              <w:pStyle w:val="aa"/>
            </w:pPr>
          </w:p>
        </w:tc>
      </w:tr>
      <w:tr w:rsidR="009975F5" w:rsidRPr="009975F5" w:rsidTr="009975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975F5" w:rsidRPr="009975F5" w:rsidRDefault="009975F5" w:rsidP="009D6532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975F5" w:rsidTr="00C4571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C45714" w:rsidRPr="009975F5" w:rsidRDefault="009975F5" w:rsidP="00C45714">
            <w:pPr>
              <w:pStyle w:val="aa"/>
            </w:pPr>
            <w:r>
              <w:lastRenderedPageBreak/>
              <w:t>2551</w:t>
            </w:r>
          </w:p>
        </w:tc>
        <w:tc>
          <w:tcPr>
            <w:tcW w:w="284" w:type="dxa"/>
            <w:vAlign w:val="center"/>
          </w:tcPr>
          <w:p w:rsidR="00C45714" w:rsidRPr="009975F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45714" w:rsidRPr="009975F5" w:rsidRDefault="00C45714" w:rsidP="00C45714">
            <w:pPr>
              <w:pStyle w:val="aa"/>
            </w:pPr>
          </w:p>
        </w:tc>
        <w:tc>
          <w:tcPr>
            <w:tcW w:w="284" w:type="dxa"/>
            <w:vAlign w:val="center"/>
          </w:tcPr>
          <w:p w:rsidR="00C45714" w:rsidRPr="009975F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45714" w:rsidRPr="009975F5" w:rsidRDefault="009975F5" w:rsidP="00C45714">
            <w:pPr>
              <w:pStyle w:val="aa"/>
            </w:pPr>
            <w:r>
              <w:t>Смоленчук М.Ю.</w:t>
            </w:r>
          </w:p>
        </w:tc>
        <w:tc>
          <w:tcPr>
            <w:tcW w:w="284" w:type="dxa"/>
            <w:vAlign w:val="bottom"/>
          </w:tcPr>
          <w:p w:rsidR="00C45714" w:rsidRPr="009975F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45714" w:rsidRPr="009975F5" w:rsidRDefault="00C45714" w:rsidP="00C45714">
            <w:pPr>
              <w:pStyle w:val="aa"/>
            </w:pPr>
          </w:p>
        </w:tc>
      </w:tr>
      <w:tr w:rsidR="00C45714" w:rsidRPr="009975F5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9975F5" w:rsidRDefault="009975F5" w:rsidP="00C45714">
            <w:pPr>
              <w:pStyle w:val="aa"/>
              <w:rPr>
                <w:b/>
                <w:vertAlign w:val="superscript"/>
              </w:rPr>
            </w:pPr>
            <w:r w:rsidRPr="009975F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9975F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9975F5" w:rsidRDefault="009975F5" w:rsidP="00C45714">
            <w:pPr>
              <w:pStyle w:val="aa"/>
              <w:rPr>
                <w:b/>
                <w:vertAlign w:val="superscript"/>
              </w:rPr>
            </w:pPr>
            <w:r w:rsidRPr="009975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9975F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9975F5" w:rsidRDefault="009975F5" w:rsidP="00C45714">
            <w:pPr>
              <w:pStyle w:val="aa"/>
              <w:rPr>
                <w:b/>
                <w:vertAlign w:val="superscript"/>
              </w:rPr>
            </w:pPr>
            <w:r w:rsidRPr="009975F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45714" w:rsidRPr="009975F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9975F5" w:rsidRDefault="009975F5" w:rsidP="00C45714">
            <w:pPr>
              <w:pStyle w:val="aa"/>
              <w:rPr>
                <w:vertAlign w:val="superscript"/>
              </w:rPr>
            </w:pPr>
            <w:r w:rsidRPr="009975F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ceh_info" w:val=" Муниципальное унитарное предприятие г. Новосибирска «ГОРВОДОКАНАЛ» "/>
    <w:docVar w:name="fill_date" w:val="       "/>
    <w:docVar w:name="org_name" w:val="     "/>
    <w:docVar w:name="pers_guids" w:val="ECF1C3F52A2A4F46B7E65D95FCF82A96@060-472-017-23"/>
    <w:docVar w:name="pers_snils" w:val="ECF1C3F52A2A4F46B7E65D95FCF82A96@060-472-017-23"/>
    <w:docVar w:name="sv_docs" w:val="1"/>
  </w:docVars>
  <w:rsids>
    <w:rsidRoot w:val="009975F5"/>
    <w:rsid w:val="0002033E"/>
    <w:rsid w:val="00056BFC"/>
    <w:rsid w:val="0007776A"/>
    <w:rsid w:val="00093D2E"/>
    <w:rsid w:val="000C5130"/>
    <w:rsid w:val="00160FB3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0ADB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36AB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975F5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06152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40;&#1058;&#1058;%2051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19</TotalTime>
  <Pages>76</Pages>
  <Words>29908</Words>
  <Characters>170477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Reanimator Extreme Edition</Company>
  <LinksUpToDate>false</LinksUpToDate>
  <CharactersWithSpaces>199986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Пользователь Windows</cp:lastModifiedBy>
  <cp:revision>3</cp:revision>
  <dcterms:created xsi:type="dcterms:W3CDTF">2018-12-04T13:31:00Z</dcterms:created>
  <dcterms:modified xsi:type="dcterms:W3CDTF">2018-12-12T02:51:00Z</dcterms:modified>
</cp:coreProperties>
</file>